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66" w:rsidRPr="004624F5" w:rsidRDefault="00941E28" w:rsidP="00857597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Arial" w:hAnsi="Arial" w:cs="Arial"/>
          <w:b/>
          <w:bCs/>
          <w:spacing w:val="3"/>
          <w:sz w:val="32"/>
          <w:szCs w:val="32"/>
          <w:lang w:val="es-ES_tradnl"/>
        </w:rPr>
      </w:pPr>
      <w:r w:rsidRPr="004624F5">
        <w:rPr>
          <w:rFonts w:ascii="Arial" w:hAnsi="Arial" w:cs="Arial"/>
          <w:b/>
          <w:bCs/>
          <w:noProof/>
          <w:spacing w:val="3"/>
          <w:sz w:val="32"/>
          <w:szCs w:val="32"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0</wp:posOffset>
                </wp:positionV>
                <wp:extent cx="1143000" cy="2667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8" w:rsidRDefault="0094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0.45pt;margin-top:0;width:90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irKgIAAEsEAAAOAAAAZHJzL2Uyb0RvYy54bWysVNtu2zAMfR+wfxD0vtjJkrQ14hRdugwD&#10;ugvQ7QMYSY6FyaInKbGzry8lp6m3vQ3Lg0CG1NHhIenVbd8YdlTOa7Qln05yzpQVKLXdl/z7t+2b&#10;a858ACvBoFUlPynPb9evX626tlAzrNFI5RiBWF90bcnrENoiy7yoVQN+gq2yFKzQNRDIdftMOugI&#10;vTHZLM+XWYdOtg6F8p7+vR+CfJ3wq0qJ8KWqvArMlJy4hXS6dO7ima1XUOwdtLUWZxrwDywa0JYe&#10;vUDdQwB2cPovqEYLhx6rMBHYZFhVWqhUA1Uzzf+o5rGGVqVaSBzfXmTy/w9WfD5+dUxL6h1nFhpq&#10;0eYA0iGTigXVB2SzKFLX+oJyH1vKDv077OOFWLBvH1D88Mzipga7V3fOYVcrkERyGm9mo6sDjo8g&#10;u+4TSnoNDgETUF+5JgKSJozQqVmnS4OIBxPxyen8bZ5TSFBstlxekR2fgOL5dut8+KCwYdEouaMB&#10;SOhwfPBhSH1OSezRaLnVxiTH7Xcb49gRaFi26XdG9+M0Y1lX8pvFbDEIMI75MQQxjWSHV3+DaHSg&#10;qTe6Kfn1JQmKKNt7K+kCFAG0GWyqztizjlG6QcTQ73pKjOLuUJ5IUYfDdNM2klGj+8VZR5Ndcv/z&#10;AE5xZj5a6srNdD6Pq5Cc+eJqRo4bR3bjCFhBUCUPnA3mJqT1iRwt3lH3Kp2EfWFy5koTm1pz3q64&#10;EmM/Zb18A9ZPAAAA//8DAFBLAwQUAAYACAAAACEAIQ4jjdwAAAAIAQAADwAAAGRycy9kb3ducmV2&#10;LnhtbEyPwU7DMBBE70j8g7VIXBC1CVVpQ5wKIYHgBqUqVzfeJhH2OsRuGv6ezQmOoxm9mSnWo3di&#10;wD62gTTczBQIpCrYlmoN24+n6yWImAxZ4wKhhh+MsC7PzwqT23Cidxw2qRYMoZgbDU1KXS5lrBr0&#10;Js5Ch8TeIfTeJJZ9LW1vTgz3TmZKLaQ3LXFDYzp8bLD62hy9huX8ZfiMr7dvu2pxcKt0dTc8f/da&#10;X16MD/cgEo7pLwzTfJ4OJW/ahyPZKBwzMrXiqAZ+NNlKTXqvYZ4pkGUh/x8ofwEAAP//AwBQSwEC&#10;LQAUAAYACAAAACEAtoM4kv4AAADhAQAAEwAAAAAAAAAAAAAAAAAAAAAAW0NvbnRlbnRfVHlwZXNd&#10;LnhtbFBLAQItABQABgAIAAAAIQA4/SH/1gAAAJQBAAALAAAAAAAAAAAAAAAAAC8BAABfcmVscy8u&#10;cmVsc1BLAQItABQABgAIAAAAIQBCd5irKgIAAEsEAAAOAAAAAAAAAAAAAAAAAC4CAABkcnMvZTJv&#10;RG9jLnhtbFBLAQItABQABgAIAAAAIQAhDiON3AAAAAgBAAAPAAAAAAAAAAAAAAAAAIQEAABkcnMv&#10;ZG93bnJldi54bWxQSwUGAAAAAAQABADzAAAAjQUAAAAA&#10;">
                <v:textbox>
                  <w:txbxContent>
                    <w:p w:rsidR="00941E28" w:rsidRDefault="00941E28"/>
                  </w:txbxContent>
                </v:textbox>
                <w10:wrap type="square"/>
              </v:shape>
            </w:pict>
          </mc:Fallback>
        </mc:AlternateContent>
      </w:r>
      <w:r w:rsidRPr="004624F5">
        <w:rPr>
          <w:rFonts w:ascii="Arial" w:hAnsi="Arial" w:cs="Arial"/>
          <w:b/>
          <w:bCs/>
          <w:noProof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-103505</wp:posOffset>
                </wp:positionV>
                <wp:extent cx="1249680" cy="2667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8" w:rsidRDefault="00941E28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85pt;margin-top:-8.15pt;width:98.4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mHKgIAAFQEAAAOAAAAZHJzL2Uyb0RvYy54bWysVNtu2zAMfR+wfxD0vjgxcjXqFF26DAO6&#10;C9DtAxhJjoXJoicpsbOvHyWnadBtL8P0IIgmdXR4SPrmtm8MOyrnNdqST0ZjzpQVKLXdl/zb1+2b&#10;JWc+gJVg0KqSn5Tnt+vXr266tlA51mikcoxArC+6tuR1CG2RZV7UqgE/wlZZclboGghkun0mHXSE&#10;3pgsH4/nWYdOtg6F8p6+3g9Ovk74VaVE+FxVXgVmSk7cQtpd2ndxz9Y3UOwdtLUWZxrwDywa0JYe&#10;vUDdQwB2cPo3qEYLhx6rMBLYZFhVWqiUA2UzGb/I5rGGVqVcSBzfXmTy/w9WfDp+cUzLkueTBWcW&#10;GirS5gDSIZOKBdUHZHmUqWt9QdGPLcWH/i32VO6Usm8fUHz3zOKmBrtXd85hVyuQRHMSb2ZXVwcc&#10;H0F23UeU9BocAiagvnJN1JBUYYRO5TpdSkQ8mIhP5tPVfEkuQb58Pl+MUw0zKJ5ut86H9wobFg8l&#10;d9QCCR2ODz5ENlA8hcTHPBott9qYZLj9bmMcOwK1yzatlMCLMGNZV/LVLJ8NAvwVYpzWnyAaHajv&#10;jW5KvrwEQRFle2dl6soA2gxnomzsWcco3SBi6Hd9qlwSOWq8Q3kiYR0ObU5jSYca3U/OOmrxkvsf&#10;B3CKM/PBUnFWk+k0zkQyprNFToa79uyuPWAFQZU8cDYcNyHNUdTN4h0VsdJJ32cmZ8rUukn285jF&#10;2bi2U9Tzz2D9CwAA//8DAFBLAwQUAAYACAAAACEADZyYM+EAAAAKAQAADwAAAGRycy9kb3ducmV2&#10;LnhtbEyPy07DMBBF90j8gzVIbFDrJKVpCJlUCAlEd9BWsHXjaRLhR7DdNPw9ZgXL0T2690y1nrRi&#10;IznfW4OQzhNgZBore9Mi7HdPswKYD8JIoawhhG/ysK4vLypRSns2bzRuQ8tiifGlQOhCGErOfdOR&#10;Fn5uBzIxO1qnRYina7l04hzLteJZkuRci97EhU4M9NhR87k9aYTi9mX88JvF63uTH9VduFmNz18O&#10;8fpqergHFmgKfzD86kd1qKPTwZ6M9Ewh5OlyFVGEWZovgEWiSLMlsANCFhNeV/z/C/UPAAAA//8D&#10;AFBLAQItABQABgAIAAAAIQC2gziS/gAAAOEBAAATAAAAAAAAAAAAAAAAAAAAAABbQ29udGVudF9U&#10;eXBlc10ueG1sUEsBAi0AFAAGAAgAAAAhADj9If/WAAAAlAEAAAsAAAAAAAAAAAAAAAAALwEAAF9y&#10;ZWxzLy5yZWxzUEsBAi0AFAAGAAgAAAAhAAv9aYcqAgAAVAQAAA4AAAAAAAAAAAAAAAAALgIAAGRy&#10;cy9lMm9Eb2MueG1sUEsBAi0AFAAGAAgAAAAhAA2cmDPhAAAACgEAAA8AAAAAAAAAAAAAAAAAhAQA&#10;AGRycy9kb3ducmV2LnhtbFBLBQYAAAAABAAEAPMAAACSBQAAAAA=&#10;">
                <v:textbox>
                  <w:txbxContent>
                    <w:p w:rsidR="00941E28" w:rsidRDefault="00941E28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1E28" w:rsidRPr="004624F5" w:rsidRDefault="007F4BE3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="Arial" w:hAnsi="Arial" w:cs="Arial"/>
          <w:b/>
          <w:bCs/>
          <w:spacing w:val="3"/>
          <w:sz w:val="32"/>
          <w:szCs w:val="32"/>
          <w:lang w:val="es-ES_tradnl"/>
        </w:rPr>
      </w:pPr>
      <w:r w:rsidRPr="004624F5">
        <w:rPr>
          <w:rFonts w:ascii="Arial" w:hAnsi="Arial" w:cs="Arial"/>
          <w:b/>
          <w:bCs/>
          <w:spacing w:val="3"/>
          <w:sz w:val="32"/>
          <w:szCs w:val="32"/>
          <w:lang w:val="es-ES_tradnl"/>
        </w:rPr>
        <w:tab/>
      </w:r>
    </w:p>
    <w:p w:rsidR="00857597" w:rsidRPr="004624F5" w:rsidRDefault="008B40DD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="Arial" w:hAnsi="Arial" w:cs="Arial"/>
          <w:b/>
          <w:bCs/>
          <w:spacing w:val="3"/>
          <w:sz w:val="32"/>
          <w:szCs w:val="32"/>
          <w:lang w:val="es-ES_tradnl"/>
        </w:rPr>
      </w:pPr>
      <w:r w:rsidRPr="004624F5">
        <w:rPr>
          <w:rFonts w:ascii="Arial" w:hAnsi="Arial" w:cs="Arial"/>
          <w:b/>
          <w:bCs/>
          <w:spacing w:val="3"/>
          <w:sz w:val="32"/>
          <w:szCs w:val="32"/>
          <w:lang w:val="es-ES_tradnl"/>
        </w:rPr>
        <w:t>Formulario de Postulació</w:t>
      </w:r>
      <w:r w:rsidR="009C1856" w:rsidRPr="004624F5">
        <w:rPr>
          <w:rFonts w:ascii="Arial" w:hAnsi="Arial" w:cs="Arial"/>
          <w:b/>
          <w:bCs/>
          <w:spacing w:val="3"/>
          <w:sz w:val="32"/>
          <w:szCs w:val="32"/>
          <w:lang w:val="es-ES_tradnl"/>
        </w:rPr>
        <w:t>n del Proyecto</w:t>
      </w:r>
    </w:p>
    <w:p w:rsidR="00C45E91" w:rsidRPr="004624F5" w:rsidRDefault="00C45E91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spacing w:val="3"/>
          <w:sz w:val="28"/>
          <w:szCs w:val="28"/>
          <w:lang w:val="es-ES_tradnl"/>
        </w:rPr>
      </w:pPr>
    </w:p>
    <w:p w:rsidR="009C1856" w:rsidRPr="004624F5" w:rsidRDefault="00306EE0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spacing w:val="3"/>
          <w:sz w:val="28"/>
          <w:szCs w:val="28"/>
          <w:lang w:val="es-ES_tradnl"/>
        </w:rPr>
      </w:pPr>
      <w:bookmarkStart w:id="0" w:name="_Hlk6310509"/>
      <w:r w:rsidRPr="004624F5">
        <w:rPr>
          <w:rFonts w:ascii="Arial" w:hAnsi="Arial" w:cs="Arial"/>
          <w:b/>
          <w:bCs/>
          <w:spacing w:val="3"/>
          <w:sz w:val="28"/>
          <w:szCs w:val="28"/>
          <w:lang w:val="es-ES_tradnl"/>
        </w:rPr>
        <w:t xml:space="preserve">Ficha de Presentación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2373"/>
        <w:gridCol w:w="1429"/>
        <w:gridCol w:w="2682"/>
      </w:tblGrid>
      <w:tr w:rsidR="009C1856" w:rsidRPr="007600BD" w:rsidTr="007F4BE3">
        <w:trPr>
          <w:trHeight w:val="2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bookmarkEnd w:id="0"/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Nombre completo del Proyecto: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  <w:p w:rsidR="001D2671" w:rsidRPr="007600BD" w:rsidRDefault="001D2671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</w:tr>
      <w:tr w:rsidR="001D2671" w:rsidRPr="007600BD" w:rsidTr="007F4BE3">
        <w:trPr>
          <w:trHeight w:val="2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1D2671" w:rsidRPr="007600BD" w:rsidRDefault="001D2671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Nombre de la Organización que postula el proyecto:</w:t>
            </w:r>
          </w:p>
          <w:p w:rsidR="001D2671" w:rsidRPr="007600BD" w:rsidRDefault="001D2671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</w:p>
          <w:p w:rsidR="001D2671" w:rsidRPr="007600BD" w:rsidRDefault="001D2671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</w:p>
        </w:tc>
      </w:tr>
      <w:tr w:rsidR="009C1856" w:rsidRPr="007600BD" w:rsidTr="007F4BE3">
        <w:trPr>
          <w:trHeight w:val="28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E003A4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Duración del P</w:t>
            </w:r>
            <w:r w:rsidR="009C1856"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royecto en meses: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</w:tr>
      <w:tr w:rsidR="00DD3DE7" w:rsidRPr="007600BD" w:rsidTr="007F4BE3">
        <w:trPr>
          <w:trHeight w:val="28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D3DE7" w:rsidRPr="007600BD" w:rsidRDefault="00DD3DE7" w:rsidP="00967E4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 xml:space="preserve">Ámbito de acción del </w:t>
            </w:r>
            <w:r w:rsidR="00967E42"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proyecto:</w:t>
            </w:r>
          </w:p>
        </w:tc>
      </w:tr>
      <w:tr w:rsidR="00306EE0" w:rsidRPr="007600BD" w:rsidTr="007F4BE3">
        <w:trPr>
          <w:trHeight w:val="280"/>
        </w:trPr>
        <w:tc>
          <w:tcPr>
            <w:tcW w:w="6175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06EE0" w:rsidRPr="007600BD" w:rsidRDefault="00306EE0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Monto solicitado</w:t>
            </w:r>
            <w:r w:rsidR="00EB1BFD"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 xml:space="preserve"> al Fondo Concursable</w:t>
            </w: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111" w:type="dxa"/>
            <w:gridSpan w:val="2"/>
          </w:tcPr>
          <w:p w:rsidR="00306EE0" w:rsidRPr="007600BD" w:rsidRDefault="00570AE8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 xml:space="preserve"> </w:t>
            </w:r>
            <w:r w:rsidR="00306EE0"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Monto Aporte Propio:</w:t>
            </w:r>
          </w:p>
        </w:tc>
      </w:tr>
      <w:tr w:rsidR="009C1856" w:rsidRPr="007600BD" w:rsidTr="007F4BE3">
        <w:trPr>
          <w:trHeight w:val="280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Territorio/s o localidades en la que se realizará el Proyecto: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</w:tr>
      <w:tr w:rsidR="009C1856" w:rsidRPr="007600BD" w:rsidTr="007F4BE3">
        <w:trPr>
          <w:trHeight w:val="326"/>
        </w:trPr>
        <w:tc>
          <w:tcPr>
            <w:tcW w:w="10286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E76A0" w:rsidRPr="007600BD" w:rsidRDefault="00DC0401" w:rsidP="00DC040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s-ES_tradnl"/>
              </w:rPr>
              <w:t xml:space="preserve">Datos </w:t>
            </w:r>
            <w:r w:rsidR="009C1856" w:rsidRPr="007600BD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s-ES_tradnl"/>
              </w:rPr>
              <w:t>Cuenta Bancaria de la Organización</w:t>
            </w:r>
            <w:r w:rsidR="007018B8" w:rsidRPr="007600BD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  <w:lang w:val="es-ES_tradnl"/>
              </w:rPr>
              <w:t>:</w:t>
            </w:r>
          </w:p>
        </w:tc>
      </w:tr>
      <w:tr w:rsidR="009C1856" w:rsidRPr="007600BD" w:rsidTr="007F4BE3">
        <w:trPr>
          <w:trHeight w:val="545"/>
        </w:trPr>
        <w:tc>
          <w:tcPr>
            <w:tcW w:w="380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Banco:</w:t>
            </w:r>
          </w:p>
          <w:p w:rsidR="009C1856" w:rsidRPr="007600BD" w:rsidRDefault="009C1856" w:rsidP="00DC040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  <w:tc>
          <w:tcPr>
            <w:tcW w:w="3802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Tipo de Cuenta: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  <w:tc>
          <w:tcPr>
            <w:tcW w:w="268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</w:pPr>
            <w:r w:rsidRPr="007600BD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s-ES_tradnl"/>
              </w:rPr>
              <w:t>Nº de Cuenta:</w:t>
            </w:r>
          </w:p>
          <w:p w:rsidR="009C1856" w:rsidRPr="007600BD" w:rsidRDefault="009C1856" w:rsidP="00E0254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F243E" w:themeColor="text2" w:themeShade="80"/>
                <w:lang w:val="es-ES_tradnl"/>
              </w:rPr>
            </w:pPr>
          </w:p>
        </w:tc>
      </w:tr>
    </w:tbl>
    <w:p w:rsidR="009C1856" w:rsidRPr="007600BD" w:rsidRDefault="009C185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</w:p>
    <w:p w:rsidR="00D11E66" w:rsidRPr="007600BD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</w:p>
    <w:p w:rsidR="001D2671" w:rsidRPr="004624F5" w:rsidRDefault="001D2671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spacing w:val="3"/>
          <w:sz w:val="28"/>
          <w:szCs w:val="28"/>
          <w:lang w:val="es-ES_tradnl"/>
        </w:rPr>
      </w:pPr>
      <w:bookmarkStart w:id="1" w:name="_Hlk6310701"/>
      <w:r w:rsidRPr="004624F5">
        <w:rPr>
          <w:rFonts w:ascii="Arial" w:hAnsi="Arial" w:cs="Arial"/>
          <w:b/>
          <w:bCs/>
          <w:spacing w:val="3"/>
          <w:sz w:val="28"/>
          <w:szCs w:val="28"/>
          <w:lang w:val="es-ES_tradnl"/>
        </w:rPr>
        <w:t xml:space="preserve">Identificación Postulantes </w:t>
      </w:r>
    </w:p>
    <w:bookmarkEnd w:id="1"/>
    <w:p w:rsidR="00924A4E" w:rsidRPr="007600BD" w:rsidRDefault="00924A4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FF00FF" w:rsidRPr="00080773" w:rsidRDefault="00FF00FF" w:rsidP="00080773">
      <w:pPr>
        <w:pStyle w:val="Prrafodelista"/>
        <w:numPr>
          <w:ilvl w:val="0"/>
          <w:numId w:val="9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 w:rsidRP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Miembros de la Directiva</w:t>
      </w:r>
      <w:r w:rsidR="001D2671" w:rsidRPr="00080773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 titular</w:t>
      </w:r>
    </w:p>
    <w:tbl>
      <w:tblPr>
        <w:tblW w:w="1051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093"/>
        <w:gridCol w:w="2249"/>
        <w:gridCol w:w="2900"/>
        <w:gridCol w:w="2268"/>
      </w:tblGrid>
      <w:tr w:rsidR="00FF00FF" w:rsidRPr="007600BD" w:rsidTr="001D2671">
        <w:trPr>
          <w:trHeight w:val="2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F00FF" w:rsidRPr="007600BD" w:rsidRDefault="00FF00FF" w:rsidP="004B0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6310900"/>
            <w:r w:rsidRPr="007600BD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F00FF" w:rsidRPr="007600BD" w:rsidRDefault="00FF00FF" w:rsidP="004B0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0BD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FF00FF" w:rsidRPr="007600BD" w:rsidRDefault="00FF00FF" w:rsidP="004B0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0BD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00FF" w:rsidRPr="007600BD" w:rsidRDefault="00FF00FF" w:rsidP="004B0AE5">
            <w:pPr>
              <w:jc w:val="center"/>
              <w:rPr>
                <w:rFonts w:ascii="Arial" w:hAnsi="Arial" w:cs="Arial"/>
              </w:rPr>
            </w:pPr>
            <w:r w:rsidRPr="007600BD">
              <w:rPr>
                <w:rFonts w:ascii="Arial" w:hAnsi="Arial" w:cs="Arial"/>
                <w:b/>
                <w:sz w:val="22"/>
                <w:szCs w:val="22"/>
              </w:rPr>
              <w:t>TELÉFONOS</w:t>
            </w:r>
          </w:p>
        </w:tc>
      </w:tr>
      <w:tr w:rsidR="00FF00FF" w:rsidRPr="007600BD" w:rsidTr="001D2671">
        <w:trPr>
          <w:trHeight w:val="2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2671" w:rsidRPr="007600BD" w:rsidRDefault="001D2671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0FF" w:rsidRPr="007600BD" w:rsidTr="001D2671">
        <w:trPr>
          <w:trHeight w:val="2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2671" w:rsidRPr="007600BD" w:rsidRDefault="001D2671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0FF" w:rsidRPr="007600BD" w:rsidTr="001D2671">
        <w:trPr>
          <w:trHeight w:val="270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2671" w:rsidRPr="007600BD" w:rsidRDefault="001D2671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0FF" w:rsidRPr="007600BD" w:rsidRDefault="00FF00FF" w:rsidP="004B0A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9C1856" w:rsidRDefault="009C185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 xml:space="preserve">Correo electrónico de la Organización </w:t>
      </w:r>
      <w:proofErr w:type="gramStart"/>
      <w:r w:rsidR="00315369"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ocial:_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  <w:lang w:val="es-ES_tradnl"/>
        </w:rPr>
        <w:t>______________________________________________________</w:t>
      </w:r>
    </w:p>
    <w:p w:rsidR="00D11E66" w:rsidRDefault="00D11E6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Default="00D11E6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Default="00D11E6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Default="00D11E6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Default="00D11E6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D11E66" w:rsidRPr="004624F5" w:rsidRDefault="00D11E6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spacing w:val="2"/>
          <w:sz w:val="20"/>
          <w:szCs w:val="20"/>
          <w:lang w:val="es-ES_tradnl"/>
        </w:rPr>
      </w:pPr>
    </w:p>
    <w:p w:rsidR="00D11E66" w:rsidRPr="004624F5" w:rsidRDefault="00D11E66" w:rsidP="00224552">
      <w:pPr>
        <w:pStyle w:val="Prrafodelista"/>
        <w:numPr>
          <w:ilvl w:val="0"/>
          <w:numId w:val="9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spacing w:val="2"/>
          <w:sz w:val="20"/>
          <w:szCs w:val="20"/>
          <w:lang w:val="es-ES_tradnl"/>
        </w:rPr>
      </w:pPr>
      <w:r w:rsidRPr="004624F5">
        <w:rPr>
          <w:rFonts w:ascii="Arial" w:hAnsi="Arial" w:cs="Arial"/>
          <w:spacing w:val="2"/>
          <w:sz w:val="20"/>
          <w:szCs w:val="20"/>
          <w:lang w:val="es-ES_tradnl"/>
        </w:rPr>
        <w:t>Plan de trabajo de la organización social</w:t>
      </w:r>
      <w:r w:rsidR="00941E28"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 (Principales actividades propias de la organización social y aquellas que realiza con su comunidad)</w:t>
      </w:r>
    </w:p>
    <w:p w:rsidR="00224552" w:rsidRPr="00224552" w:rsidRDefault="00224552" w:rsidP="00224552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D11E66" w:rsidTr="002C432F">
        <w:tc>
          <w:tcPr>
            <w:tcW w:w="5265" w:type="dxa"/>
            <w:vAlign w:val="center"/>
          </w:tcPr>
          <w:p w:rsidR="00D11E66" w:rsidRPr="007600BD" w:rsidRDefault="00D11E66" w:rsidP="00D11E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Principales actividades desarrolladas</w:t>
            </w:r>
          </w:p>
        </w:tc>
        <w:tc>
          <w:tcPr>
            <w:tcW w:w="5265" w:type="dxa"/>
            <w:vAlign w:val="center"/>
          </w:tcPr>
          <w:p w:rsidR="00D11E66" w:rsidRPr="007600BD" w:rsidRDefault="00D11E66" w:rsidP="00D1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Frecuencia</w:t>
            </w:r>
          </w:p>
        </w:tc>
      </w:tr>
      <w:tr w:rsidR="00D11E66" w:rsidTr="00D11E66"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1.</w:t>
            </w:r>
          </w:p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  <w:tr w:rsidR="00D11E66" w:rsidTr="00D11E66"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2.</w:t>
            </w: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  <w:tr w:rsidR="00D11E66" w:rsidTr="00D11E66"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3.</w:t>
            </w:r>
          </w:p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  <w:tr w:rsidR="00D11E66" w:rsidTr="00D11E66"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4.</w:t>
            </w:r>
          </w:p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D11E66" w:rsidRDefault="00D11E66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  <w:tr w:rsidR="00734B85" w:rsidTr="00D11E66">
        <w:tc>
          <w:tcPr>
            <w:tcW w:w="5265" w:type="dxa"/>
          </w:tcPr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  <w:t>5.</w:t>
            </w: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  <w:tc>
          <w:tcPr>
            <w:tcW w:w="5265" w:type="dxa"/>
          </w:tcPr>
          <w:p w:rsidR="00734B85" w:rsidRDefault="00734B85" w:rsidP="00D11E66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808080" w:themeColor="background1" w:themeShade="80"/>
                <w:spacing w:val="3"/>
                <w:sz w:val="28"/>
                <w:szCs w:val="28"/>
                <w:lang w:val="es-ES_tradnl"/>
              </w:rPr>
            </w:pPr>
          </w:p>
        </w:tc>
      </w:tr>
    </w:tbl>
    <w:p w:rsidR="005F3650" w:rsidRPr="007600BD" w:rsidRDefault="005F3650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734B85" w:rsidRDefault="00734B85" w:rsidP="00734B85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808080" w:themeColor="background1" w:themeShade="80"/>
          <w:spacing w:val="3"/>
          <w:sz w:val="28"/>
          <w:szCs w:val="28"/>
          <w:lang w:val="es-ES_tradnl"/>
        </w:rPr>
      </w:pPr>
    </w:p>
    <w:p w:rsidR="001D2671" w:rsidRPr="004624F5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spacing w:val="3"/>
          <w:sz w:val="28"/>
          <w:szCs w:val="28"/>
          <w:lang w:val="es-ES_tradnl"/>
        </w:rPr>
      </w:pPr>
      <w:r w:rsidRPr="004624F5">
        <w:rPr>
          <w:rFonts w:ascii="Arial" w:hAnsi="Arial" w:cs="Arial"/>
          <w:b/>
          <w:bCs/>
          <w:spacing w:val="3"/>
          <w:sz w:val="28"/>
          <w:szCs w:val="28"/>
          <w:lang w:val="es-ES_tradnl"/>
        </w:rPr>
        <w:t>Identificación beneficiarios de su proyecto</w:t>
      </w:r>
    </w:p>
    <w:p w:rsidR="00B22FE3" w:rsidRPr="004624F5" w:rsidRDefault="00B22FE3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spacing w:val="2"/>
          <w:sz w:val="20"/>
          <w:szCs w:val="20"/>
          <w:lang w:val="es-ES_tradnl"/>
        </w:rPr>
      </w:pPr>
      <w:bookmarkStart w:id="3" w:name="_Hlk6311990"/>
      <w:r w:rsidRPr="004624F5">
        <w:rPr>
          <w:rFonts w:ascii="Arial" w:hAnsi="Arial" w:cs="Arial"/>
          <w:spacing w:val="2"/>
          <w:sz w:val="20"/>
          <w:szCs w:val="20"/>
          <w:lang w:val="es-ES_tradnl"/>
        </w:rPr>
        <w:t>-</w:t>
      </w:r>
      <w:r w:rsidR="007B0559"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Mencione el número </w:t>
      </w:r>
      <w:r w:rsidR="00080773" w:rsidRPr="004624F5">
        <w:rPr>
          <w:rFonts w:ascii="Arial" w:hAnsi="Arial" w:cs="Arial"/>
          <w:spacing w:val="2"/>
          <w:sz w:val="20"/>
          <w:szCs w:val="20"/>
          <w:lang w:val="es-ES_tradnl"/>
        </w:rPr>
        <w:t>de beneficiarios</w:t>
      </w:r>
      <w:r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 directos</w:t>
      </w:r>
      <w:r w:rsidR="00080773"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: </w:t>
      </w:r>
      <w:r w:rsidR="007B0559" w:rsidRPr="004624F5">
        <w:rPr>
          <w:rFonts w:ascii="Arial" w:hAnsi="Arial" w:cs="Arial"/>
          <w:spacing w:val="2"/>
          <w:sz w:val="20"/>
          <w:szCs w:val="20"/>
          <w:lang w:val="es-ES_tradnl"/>
        </w:rPr>
        <w:t>socios inscritos en su organización social</w:t>
      </w:r>
    </w:p>
    <w:p w:rsidR="005F3650" w:rsidRPr="004624F5" w:rsidRDefault="00B22FE3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spacing w:val="2"/>
          <w:sz w:val="20"/>
          <w:szCs w:val="20"/>
          <w:lang w:val="es-ES_tradnl"/>
        </w:rPr>
      </w:pPr>
      <w:r w:rsidRPr="004624F5">
        <w:rPr>
          <w:rFonts w:ascii="Arial" w:hAnsi="Arial" w:cs="Arial"/>
          <w:spacing w:val="2"/>
          <w:sz w:val="20"/>
          <w:szCs w:val="20"/>
          <w:lang w:val="es-ES_tradnl"/>
        </w:rPr>
        <w:t>-</w:t>
      </w:r>
      <w:r w:rsidR="00080773"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Menciones el número de beneficiarios indirectos: </w:t>
      </w:r>
      <w:r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personas </w:t>
      </w:r>
      <w:r w:rsidR="00080773"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que no pertenecen a la organización </w:t>
      </w:r>
      <w:r w:rsidR="00EE01FD" w:rsidRPr="004624F5">
        <w:rPr>
          <w:rFonts w:ascii="Arial" w:hAnsi="Arial" w:cs="Arial"/>
          <w:spacing w:val="2"/>
          <w:sz w:val="20"/>
          <w:szCs w:val="20"/>
          <w:lang w:val="es-ES_tradnl"/>
        </w:rPr>
        <w:t>postulante</w:t>
      </w:r>
      <w:r w:rsidR="00080773" w:rsidRPr="004624F5">
        <w:rPr>
          <w:rFonts w:ascii="Arial" w:hAnsi="Arial" w:cs="Arial"/>
          <w:spacing w:val="2"/>
          <w:sz w:val="20"/>
          <w:szCs w:val="20"/>
          <w:lang w:val="es-ES_tradnl"/>
        </w:rPr>
        <w:t>, pero</w:t>
      </w:r>
      <w:r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 que se encuentren beneficiados con ejecución de su proyecto social</w:t>
      </w:r>
    </w:p>
    <w:p w:rsidR="00B22FE3" w:rsidRPr="007600BD" w:rsidRDefault="00B22FE3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4820"/>
      </w:tblGrid>
      <w:tr w:rsidR="00734B85" w:rsidTr="00734B85">
        <w:trPr>
          <w:trHeight w:val="835"/>
        </w:trPr>
        <w:tc>
          <w:tcPr>
            <w:tcW w:w="3114" w:type="dxa"/>
          </w:tcPr>
          <w:bookmarkEnd w:id="3"/>
          <w:p w:rsidR="00734B85" w:rsidRPr="00734B85" w:rsidRDefault="00734B85" w:rsidP="00734B8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</w:pPr>
            <w:r w:rsidRPr="00734B8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  <w:t>Detalle</w:t>
            </w:r>
          </w:p>
        </w:tc>
        <w:tc>
          <w:tcPr>
            <w:tcW w:w="2551" w:type="dxa"/>
          </w:tcPr>
          <w:p w:rsidR="00734B85" w:rsidRPr="00734B85" w:rsidRDefault="00734B85" w:rsidP="00734B8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</w:pPr>
            <w:r w:rsidRPr="00734B8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  <w:t>Número</w:t>
            </w:r>
          </w:p>
        </w:tc>
        <w:tc>
          <w:tcPr>
            <w:tcW w:w="4820" w:type="dxa"/>
          </w:tcPr>
          <w:p w:rsidR="00734B85" w:rsidRDefault="00734B85" w:rsidP="00734B8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</w:pPr>
            <w:r w:rsidRPr="00734B8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es-ES_tradnl"/>
              </w:rPr>
              <w:t>Características</w:t>
            </w:r>
          </w:p>
          <w:p w:rsidR="00734B85" w:rsidRPr="00734B85" w:rsidRDefault="00734B85" w:rsidP="00734B8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</w:pPr>
            <w:r w:rsidRPr="00734B85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>(ejemplo; niños, jóvenes,</w:t>
            </w:r>
            <w:r w:rsidR="003D3A99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 xml:space="preserve"> </w:t>
            </w:r>
            <w:r w:rsidR="003D3A99" w:rsidRPr="003D3A99">
              <w:rPr>
                <w:rFonts w:ascii="Arial" w:hAnsi="Arial" w:cs="Arial"/>
                <w:b/>
                <w:bCs/>
                <w:color w:val="000000"/>
                <w:spacing w:val="2"/>
                <w:sz w:val="16"/>
                <w:szCs w:val="16"/>
                <w:lang w:val="es-ES_tradnl"/>
              </w:rPr>
              <w:t>personas con</w:t>
            </w:r>
            <w:r w:rsidRPr="00734B85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 xml:space="preserve"> capacidad reducida, emprendedoras,</w:t>
            </w:r>
            <w:r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 xml:space="preserve"> situación </w:t>
            </w:r>
            <w:proofErr w:type="gramStart"/>
            <w:r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>socio-económica</w:t>
            </w:r>
            <w:proofErr w:type="gramEnd"/>
            <w:r w:rsidRPr="00734B85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 xml:space="preserve"> </w:t>
            </w:r>
            <w:r w:rsidR="003D3A99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 xml:space="preserve">afectados por pandemia, </w:t>
            </w:r>
            <w:r w:rsidRPr="00734B85">
              <w:rPr>
                <w:rFonts w:ascii="Arial" w:hAnsi="Arial" w:cs="Arial"/>
                <w:b/>
                <w:color w:val="000000"/>
                <w:spacing w:val="2"/>
                <w:sz w:val="16"/>
                <w:szCs w:val="16"/>
                <w:lang w:val="es-ES_tradnl"/>
              </w:rPr>
              <w:t>etc..)</w:t>
            </w:r>
          </w:p>
        </w:tc>
      </w:tr>
      <w:tr w:rsidR="00734B85" w:rsidTr="00734B85">
        <w:trPr>
          <w:trHeight w:val="1044"/>
        </w:trPr>
        <w:tc>
          <w:tcPr>
            <w:tcW w:w="3114" w:type="dxa"/>
          </w:tcPr>
          <w:p w:rsidR="00734B85" w:rsidRDefault="00734B85" w:rsidP="003D3A99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  <w:t>Número de beneficiarios directos</w:t>
            </w:r>
          </w:p>
        </w:tc>
        <w:tc>
          <w:tcPr>
            <w:tcW w:w="2551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4820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734B85" w:rsidTr="00734B85">
        <w:trPr>
          <w:trHeight w:val="1258"/>
        </w:trPr>
        <w:tc>
          <w:tcPr>
            <w:tcW w:w="3114" w:type="dxa"/>
          </w:tcPr>
          <w:p w:rsidR="00734B85" w:rsidRDefault="00734B85" w:rsidP="003D3A99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  <w:t>Número de beneficiarios indirectos</w:t>
            </w:r>
          </w:p>
        </w:tc>
        <w:tc>
          <w:tcPr>
            <w:tcW w:w="2551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4820" w:type="dxa"/>
          </w:tcPr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:rsidR="00734B85" w:rsidRDefault="00734B85" w:rsidP="00E0254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:rsidR="00FF00FF" w:rsidRPr="007600BD" w:rsidRDefault="00FF00F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0"/>
          <w:szCs w:val="20"/>
          <w:lang w:val="es-ES_tradnl"/>
        </w:rPr>
      </w:pPr>
    </w:p>
    <w:p w:rsidR="00FF00FF" w:rsidRDefault="00FF00F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Cs/>
          <w:color w:val="0F243E" w:themeColor="text2" w:themeShade="80"/>
          <w:spacing w:val="3"/>
          <w:sz w:val="20"/>
          <w:szCs w:val="20"/>
          <w:lang w:val="es-ES_tradnl"/>
        </w:rPr>
      </w:pPr>
    </w:p>
    <w:p w:rsidR="00734B85" w:rsidRDefault="00734B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Cs/>
          <w:color w:val="0F243E" w:themeColor="text2" w:themeShade="80"/>
          <w:spacing w:val="3"/>
          <w:sz w:val="20"/>
          <w:szCs w:val="20"/>
          <w:lang w:val="es-ES_tradnl"/>
        </w:rPr>
      </w:pPr>
    </w:p>
    <w:p w:rsidR="001D2671" w:rsidRPr="004624F5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spacing w:val="3"/>
          <w:sz w:val="28"/>
          <w:szCs w:val="28"/>
          <w:lang w:val="es-ES_tradnl"/>
        </w:rPr>
      </w:pPr>
      <w:r w:rsidRPr="004624F5">
        <w:rPr>
          <w:rFonts w:ascii="Arial" w:hAnsi="Arial" w:cs="Arial"/>
          <w:b/>
          <w:bCs/>
          <w:spacing w:val="3"/>
          <w:sz w:val="28"/>
          <w:szCs w:val="28"/>
          <w:lang w:val="es-ES_tradnl"/>
        </w:rPr>
        <w:t>Ficha Técnica</w:t>
      </w:r>
    </w:p>
    <w:p w:rsidR="001D2671" w:rsidRPr="007600BD" w:rsidRDefault="001D2671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Cs/>
          <w:color w:val="0F243E" w:themeColor="text2" w:themeShade="80"/>
          <w:spacing w:val="3"/>
          <w:sz w:val="20"/>
          <w:szCs w:val="20"/>
          <w:lang w:val="es-ES_tradnl"/>
        </w:rPr>
      </w:pPr>
    </w:p>
    <w:p w:rsidR="005F3650" w:rsidRPr="007600BD" w:rsidRDefault="007B0559" w:rsidP="001D2671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i/>
          <w:color w:val="0073AA"/>
          <w:spacing w:val="3"/>
          <w:sz w:val="20"/>
          <w:szCs w:val="20"/>
          <w:lang w:val="es-ES_tradnl"/>
        </w:rPr>
      </w:pPr>
      <w:r w:rsidRPr="007600BD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Describa</w:t>
      </w:r>
      <w:r w:rsidR="00E13DE9" w:rsidRPr="007600BD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clara</w:t>
      </w:r>
      <w:r w:rsidR="00080773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mente</w:t>
      </w:r>
      <w:r w:rsidR="00E13DE9" w:rsidRPr="007600BD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su proyecto social</w:t>
      </w:r>
      <w:r w:rsidR="00080773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(señale </w:t>
      </w:r>
      <w:r w:rsidR="00941E28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¿</w:t>
      </w:r>
      <w:r w:rsidR="00224552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por</w:t>
      </w:r>
      <w:r w:rsidR="00941E28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</w:t>
      </w:r>
      <w:r w:rsidR="00224552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qu</w:t>
      </w:r>
      <w:r w:rsidR="00941E28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é</w:t>
      </w:r>
      <w:r w:rsidR="00224552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se debe realizar este proyecto social</w:t>
      </w:r>
      <w:r w:rsidR="00315369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, qué impacto tiene para la comuna</w:t>
      </w:r>
      <w:r w:rsidR="00734B85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y</w:t>
      </w:r>
      <w:r w:rsidR="00DC1500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 xml:space="preserve"> </w:t>
      </w:r>
      <w:r w:rsidR="00080773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c</w:t>
      </w:r>
      <w:r w:rsidR="00315369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ó</w:t>
      </w:r>
      <w:r w:rsidR="00080773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mo se llevará a cabo</w:t>
      </w:r>
      <w:r w:rsidR="00941E28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?</w:t>
      </w:r>
      <w:r w:rsidR="00734B85">
        <w:rPr>
          <w:rFonts w:ascii="Arial" w:hAnsi="Arial" w:cs="Arial"/>
          <w:b/>
          <w:bCs/>
          <w:color w:val="0F243E" w:themeColor="text2" w:themeShade="80"/>
          <w:spacing w:val="3"/>
          <w:sz w:val="20"/>
          <w:szCs w:val="20"/>
          <w:lang w:val="es-ES_tradnl"/>
        </w:rPr>
        <w:t>)</w:t>
      </w:r>
    </w:p>
    <w:tbl>
      <w:tblPr>
        <w:tblW w:w="10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B17508" w:rsidRPr="007600BD" w:rsidTr="00FF00FF">
        <w:trPr>
          <w:trHeight w:val="60"/>
        </w:trPr>
        <w:tc>
          <w:tcPr>
            <w:tcW w:w="106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508" w:rsidRPr="007600BD" w:rsidRDefault="00B17508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1E66" w:rsidRDefault="00D11E66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11E66" w:rsidRPr="007600BD" w:rsidRDefault="00D11E66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Pr="007600BD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24552" w:rsidRDefault="00224552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F00FF" w:rsidRPr="007600BD" w:rsidRDefault="00FF00FF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856" w:rsidRPr="00A04E85" w:rsidRDefault="009C1856" w:rsidP="00A04E85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A04E85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>Explique el problema que busca</w:t>
      </w:r>
      <w:r w:rsidR="00224552" w:rsidRPr="00A04E85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resolver a través de su proyecto social </w:t>
      </w:r>
    </w:p>
    <w:tbl>
      <w:tblPr>
        <w:tblW w:w="10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6D7820" w:rsidRPr="007600BD" w:rsidTr="00E13DE9">
        <w:trPr>
          <w:trHeight w:val="60"/>
        </w:trPr>
        <w:tc>
          <w:tcPr>
            <w:tcW w:w="106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20" w:rsidRPr="007600BD" w:rsidRDefault="006D7820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24552" w:rsidRDefault="00224552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Default="00734B85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24552" w:rsidRPr="007600BD" w:rsidRDefault="00224552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F1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820" w:rsidRPr="007600BD" w:rsidRDefault="006D7820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pacing w:val="2"/>
          <w:sz w:val="20"/>
          <w:szCs w:val="20"/>
          <w:lang w:val="es-ES_tradnl"/>
        </w:rPr>
      </w:pPr>
    </w:p>
    <w:p w:rsidR="00D11E66" w:rsidRDefault="00D11E6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pacing w:val="2"/>
          <w:sz w:val="20"/>
          <w:szCs w:val="20"/>
          <w:lang w:val="es-ES_tradnl"/>
        </w:rPr>
      </w:pPr>
    </w:p>
    <w:p w:rsidR="007600BD" w:rsidRDefault="007600B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</w:p>
    <w:p w:rsidR="00734B85" w:rsidRDefault="00734B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</w:p>
    <w:p w:rsidR="00734B85" w:rsidRDefault="00734B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</w:p>
    <w:p w:rsidR="00734B85" w:rsidRDefault="00734B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</w:p>
    <w:p w:rsidR="00734B85" w:rsidRDefault="00734B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</w:p>
    <w:p w:rsidR="00077AA1" w:rsidRDefault="00077AA1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</w:p>
    <w:p w:rsidR="00077AA1" w:rsidRDefault="00077AA1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</w:p>
    <w:p w:rsidR="00734B85" w:rsidRDefault="00734B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lang w:val="es-ES_tradnl"/>
        </w:rPr>
      </w:pPr>
    </w:p>
    <w:p w:rsidR="009C1856" w:rsidRPr="004624F5" w:rsidRDefault="00E13DE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spacing w:val="2"/>
          <w:lang w:val="es-ES_tradnl"/>
        </w:rPr>
      </w:pPr>
      <w:r w:rsidRPr="004624F5">
        <w:rPr>
          <w:rFonts w:ascii="Arial" w:hAnsi="Arial" w:cs="Arial"/>
          <w:b/>
          <w:bCs/>
          <w:spacing w:val="2"/>
          <w:lang w:val="es-ES_tradnl"/>
        </w:rPr>
        <w:t>5</w:t>
      </w:r>
      <w:r w:rsidR="009C1856" w:rsidRPr="004624F5">
        <w:rPr>
          <w:rFonts w:ascii="Arial" w:hAnsi="Arial" w:cs="Arial"/>
          <w:b/>
          <w:bCs/>
          <w:spacing w:val="2"/>
          <w:lang w:val="es-ES_tradnl"/>
        </w:rPr>
        <w:t>. Objetivo</w:t>
      </w:r>
      <w:r w:rsidRPr="004624F5">
        <w:rPr>
          <w:rFonts w:ascii="Arial" w:hAnsi="Arial" w:cs="Arial"/>
          <w:b/>
          <w:bCs/>
          <w:spacing w:val="2"/>
          <w:lang w:val="es-ES_tradnl"/>
        </w:rPr>
        <w:t xml:space="preserve"> de su proyecto social</w:t>
      </w:r>
    </w:p>
    <w:p w:rsidR="009C1856" w:rsidRPr="007600BD" w:rsidRDefault="009C185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pacing w:val="2"/>
          <w:sz w:val="20"/>
          <w:szCs w:val="20"/>
          <w:lang w:val="es-ES_tradnl"/>
        </w:rPr>
      </w:pPr>
    </w:p>
    <w:p w:rsidR="009C1856" w:rsidRPr="00224552" w:rsidRDefault="00D11E66" w:rsidP="00224552">
      <w:pPr>
        <w:pStyle w:val="Prrafodelista"/>
        <w:numPr>
          <w:ilvl w:val="0"/>
          <w:numId w:val="10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color w:val="000000"/>
          <w:spacing w:val="2"/>
          <w:sz w:val="22"/>
          <w:szCs w:val="22"/>
          <w:lang w:val="es-ES_tradnl"/>
        </w:rPr>
      </w:pPr>
      <w:r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Principal o</w:t>
      </w:r>
      <w:r w:rsidR="00D65987"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>bjetivo</w:t>
      </w:r>
      <w:r w:rsidR="009C1856"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del Proyecto</w:t>
      </w:r>
      <w:r w:rsidRPr="00224552">
        <w:rPr>
          <w:rFonts w:ascii="Arial" w:hAnsi="Arial" w:cs="Arial"/>
          <w:b/>
          <w:bCs/>
          <w:color w:val="000000"/>
          <w:spacing w:val="2"/>
          <w:sz w:val="22"/>
          <w:szCs w:val="22"/>
          <w:lang w:val="es-ES_tradnl"/>
        </w:rPr>
        <w:t xml:space="preserve"> social</w:t>
      </w:r>
    </w:p>
    <w:tbl>
      <w:tblPr>
        <w:tblW w:w="10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9C1856" w:rsidRPr="007600BD" w:rsidTr="00E13DE9">
        <w:trPr>
          <w:trHeight w:val="60"/>
        </w:trPr>
        <w:tc>
          <w:tcPr>
            <w:tcW w:w="106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856" w:rsidRPr="007600BD" w:rsidRDefault="009C1856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34B85" w:rsidRPr="007600BD" w:rsidRDefault="00734B85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13DE9" w:rsidRPr="007600BD" w:rsidRDefault="00E13DE9" w:rsidP="00E025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856" w:rsidRPr="007600BD" w:rsidRDefault="009C1856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pacing w:val="2"/>
          <w:sz w:val="20"/>
          <w:szCs w:val="20"/>
          <w:lang w:val="es-ES_tradnl"/>
        </w:rPr>
      </w:pPr>
    </w:p>
    <w:p w:rsidR="00D11E66" w:rsidRPr="00A04E85" w:rsidRDefault="00224552" w:rsidP="00010B6B">
      <w:pPr>
        <w:pStyle w:val="Prrafodelista"/>
        <w:numPr>
          <w:ilvl w:val="0"/>
          <w:numId w:val="10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73AA"/>
          <w:spacing w:val="2"/>
          <w:sz w:val="22"/>
          <w:szCs w:val="22"/>
          <w:lang w:val="es-ES_tradnl"/>
        </w:rPr>
      </w:pPr>
      <w:r w:rsidRPr="00A04E85">
        <w:rPr>
          <w:rFonts w:ascii="Arial" w:hAnsi="Arial" w:cs="Arial"/>
          <w:b/>
          <w:bCs/>
          <w:spacing w:val="2"/>
          <w:sz w:val="22"/>
          <w:szCs w:val="22"/>
          <w:lang w:val="es-ES_tradnl"/>
        </w:rPr>
        <w:t xml:space="preserve">Mencione </w:t>
      </w:r>
      <w:r w:rsidR="00A04E85">
        <w:rPr>
          <w:rFonts w:ascii="Arial" w:hAnsi="Arial" w:cs="Arial"/>
          <w:b/>
          <w:bCs/>
          <w:spacing w:val="2"/>
          <w:sz w:val="22"/>
          <w:szCs w:val="22"/>
          <w:lang w:val="es-ES_tradnl"/>
        </w:rPr>
        <w:t>cómo su proyecto se va a mantener en el tiempo</w:t>
      </w:r>
    </w:p>
    <w:p w:rsidR="00A04E85" w:rsidRPr="00F84EA8" w:rsidRDefault="00A04E85" w:rsidP="00A04E85">
      <w:pPr>
        <w:pStyle w:val="Prrafodelista"/>
        <w:suppressAutoHyphens/>
        <w:autoSpaceDE w:val="0"/>
        <w:autoSpaceDN w:val="0"/>
        <w:adjustRightInd w:val="0"/>
        <w:spacing w:after="57"/>
        <w:ind w:left="804"/>
        <w:jc w:val="both"/>
        <w:textAlignment w:val="center"/>
        <w:rPr>
          <w:rFonts w:ascii="Arial" w:hAnsi="Arial" w:cs="Arial"/>
          <w:b/>
          <w:bCs/>
          <w:spacing w:val="2"/>
          <w:sz w:val="22"/>
          <w:szCs w:val="22"/>
          <w:lang w:val="es-ES_tradnl"/>
        </w:rPr>
      </w:pPr>
      <w:r w:rsidRPr="00F84EA8">
        <w:rPr>
          <w:rFonts w:ascii="Arial" w:hAnsi="Arial" w:cs="Arial"/>
          <w:b/>
          <w:bCs/>
          <w:spacing w:val="2"/>
          <w:sz w:val="22"/>
          <w:szCs w:val="22"/>
          <w:lang w:val="es-ES_tradnl"/>
        </w:rPr>
        <w:t>(por ejemplo</w:t>
      </w:r>
      <w:r w:rsidR="00F84EA8" w:rsidRPr="00F84EA8">
        <w:rPr>
          <w:rFonts w:ascii="Arial" w:hAnsi="Arial" w:cs="Arial"/>
          <w:b/>
          <w:bCs/>
          <w:spacing w:val="2"/>
          <w:sz w:val="22"/>
          <w:szCs w:val="22"/>
          <w:lang w:val="es-ES_tradnl"/>
        </w:rPr>
        <w:t>:</w:t>
      </w:r>
      <w:r w:rsidRPr="00F84EA8">
        <w:rPr>
          <w:rFonts w:ascii="Arial" w:hAnsi="Arial" w:cs="Arial"/>
          <w:b/>
          <w:bCs/>
          <w:spacing w:val="2"/>
          <w:sz w:val="22"/>
          <w:szCs w:val="22"/>
          <w:lang w:val="es-ES_tradnl"/>
        </w:rPr>
        <w:t xml:space="preserve"> describa actividades que realizará una vez que esté concluido, </w:t>
      </w:r>
      <w:r w:rsidR="00F84EA8" w:rsidRPr="00F84EA8">
        <w:rPr>
          <w:rFonts w:ascii="Arial" w:hAnsi="Arial" w:cs="Arial"/>
          <w:b/>
          <w:bCs/>
          <w:spacing w:val="2"/>
          <w:sz w:val="22"/>
          <w:szCs w:val="22"/>
          <w:lang w:val="es-ES_tradnl"/>
        </w:rPr>
        <w:t>uso por parte de la comunidad, promover el uso de otras organizaciones,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734B85" w:rsidTr="00734B85">
        <w:tc>
          <w:tcPr>
            <w:tcW w:w="10530" w:type="dxa"/>
          </w:tcPr>
          <w:p w:rsidR="00734B85" w:rsidRDefault="00734B85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734B85" w:rsidRDefault="00734B85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734B85" w:rsidRDefault="00734B85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734B85" w:rsidRDefault="00734B85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734B85" w:rsidRDefault="00734B85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F84EA8" w:rsidRDefault="00F84EA8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  <w:p w:rsidR="00734B85" w:rsidRDefault="00734B85" w:rsidP="00010B6B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:rsidR="00734B85" w:rsidRDefault="00734B85" w:rsidP="00010B6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73AA"/>
          <w:spacing w:val="2"/>
          <w:sz w:val="22"/>
          <w:szCs w:val="22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Pr="008E11F9" w:rsidRDefault="008E11F9" w:rsidP="008E11F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3D3A99" w:rsidRDefault="003D3A9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  <w:sectPr w:rsidR="003D3A99" w:rsidSect="003D3A99">
          <w:headerReference w:type="default" r:id="rId10"/>
          <w:footerReference w:type="default" r:id="rId11"/>
          <w:headerReference w:type="first" r:id="rId12"/>
          <w:pgSz w:w="12242" w:h="15842" w:code="1"/>
          <w:pgMar w:top="851" w:right="851" w:bottom="1134" w:left="851" w:header="340" w:footer="567" w:gutter="0"/>
          <w:cols w:space="720"/>
          <w:noEndnote/>
          <w:titlePg/>
          <w:docGrid w:linePitch="326"/>
        </w:sectPr>
      </w:pPr>
    </w:p>
    <w:p w:rsidR="008E11F9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9C1856" w:rsidRPr="004624F5" w:rsidRDefault="009C1856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spacing w:val="2"/>
          <w:sz w:val="28"/>
          <w:szCs w:val="28"/>
          <w:lang w:val="es-ES_tradnl"/>
        </w:rPr>
      </w:pPr>
      <w:r w:rsidRPr="004624F5">
        <w:rPr>
          <w:rFonts w:ascii="Arial" w:hAnsi="Arial" w:cs="Arial"/>
          <w:b/>
          <w:bCs/>
          <w:spacing w:val="2"/>
          <w:sz w:val="28"/>
          <w:szCs w:val="28"/>
          <w:lang w:val="es-ES_tradnl"/>
        </w:rPr>
        <w:t>Actividades</w:t>
      </w:r>
    </w:p>
    <w:p w:rsidR="00E13DE9" w:rsidRPr="004624F5" w:rsidRDefault="00E13DE9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="Arial" w:hAnsi="Arial" w:cs="Arial"/>
          <w:spacing w:val="2"/>
          <w:sz w:val="20"/>
          <w:szCs w:val="20"/>
          <w:lang w:val="es-ES_tradnl"/>
        </w:rPr>
      </w:pPr>
      <w:r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Mencione el número de actividades que se deben </w:t>
      </w:r>
      <w:r w:rsidR="008E11F9" w:rsidRPr="004624F5">
        <w:rPr>
          <w:rFonts w:ascii="Arial" w:hAnsi="Arial" w:cs="Arial"/>
          <w:spacing w:val="2"/>
          <w:sz w:val="20"/>
          <w:szCs w:val="20"/>
          <w:lang w:val="es-ES_tradnl"/>
        </w:rPr>
        <w:t>realizar</w:t>
      </w:r>
      <w:r w:rsidRPr="004624F5">
        <w:rPr>
          <w:rFonts w:ascii="Arial" w:hAnsi="Arial" w:cs="Arial"/>
          <w:spacing w:val="2"/>
          <w:sz w:val="20"/>
          <w:szCs w:val="20"/>
          <w:lang w:val="es-ES_tradnl"/>
        </w:rPr>
        <w:t xml:space="preserve"> una vez adjudicado su proyecto social, en orden cronológico y con la identificación de los responsables de cada una de estas actividades</w:t>
      </w:r>
    </w:p>
    <w:tbl>
      <w:tblPr>
        <w:tblpPr w:leftFromText="141" w:rightFromText="141" w:vertAnchor="page" w:horzAnchor="page" w:tblpX="1583" w:tblpY="2867"/>
        <w:tblW w:w="13133" w:type="dxa"/>
        <w:tblLayout w:type="fixed"/>
        <w:tblLook w:val="0000" w:firstRow="0" w:lastRow="0" w:firstColumn="0" w:lastColumn="0" w:noHBand="0" w:noVBand="0"/>
      </w:tblPr>
      <w:tblGrid>
        <w:gridCol w:w="3120"/>
        <w:gridCol w:w="1970"/>
        <w:gridCol w:w="1805"/>
        <w:gridCol w:w="2134"/>
        <w:gridCol w:w="1970"/>
        <w:gridCol w:w="2134"/>
      </w:tblGrid>
      <w:tr w:rsidR="004624F5" w:rsidRPr="004624F5" w:rsidTr="003D3A99">
        <w:trPr>
          <w:trHeight w:val="8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41E28" w:rsidRPr="004624F5" w:rsidRDefault="00941E28" w:rsidP="003D3A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>ACTIVIDAD / TAREA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41E28" w:rsidRPr="004624F5" w:rsidRDefault="00941E28" w:rsidP="003D3A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proofErr w:type="gramStart"/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 ESTIMADA</w:t>
            </w:r>
            <w:proofErr w:type="gramEnd"/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  INICIO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41E28" w:rsidRPr="004624F5" w:rsidRDefault="00941E28" w:rsidP="003D3A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proofErr w:type="gramStart"/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 ESTIMADA</w:t>
            </w:r>
            <w:proofErr w:type="gramEnd"/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 TÉRMINO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41E28" w:rsidRPr="004624F5" w:rsidRDefault="00941E28" w:rsidP="003D3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>RESPONSABLE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41E28" w:rsidRPr="004624F5" w:rsidRDefault="00941E28" w:rsidP="003D3A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>Inversión presupuestada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41E28" w:rsidRPr="004624F5" w:rsidRDefault="008E11F9" w:rsidP="003D3A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Tipo de aporte </w:t>
            </w:r>
            <w:r w:rsidRPr="004624F5">
              <w:rPr>
                <w:rFonts w:ascii="Arial" w:hAnsi="Arial" w:cs="Arial"/>
                <w:b/>
                <w:sz w:val="16"/>
                <w:szCs w:val="16"/>
                <w:lang w:val="es-CL"/>
              </w:rPr>
              <w:t>(solicitados/propio</w:t>
            </w:r>
            <w:r w:rsidRPr="004624F5">
              <w:rPr>
                <w:rFonts w:ascii="Arial" w:hAnsi="Arial" w:cs="Arial"/>
                <w:b/>
                <w:sz w:val="20"/>
                <w:szCs w:val="20"/>
                <w:lang w:val="es-CL"/>
              </w:rPr>
              <w:t>)</w:t>
            </w:r>
          </w:p>
        </w:tc>
      </w:tr>
      <w:tr w:rsidR="004624F5" w:rsidRPr="004624F5" w:rsidTr="003D3A99">
        <w:trPr>
          <w:trHeight w:val="74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624F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1.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4624F5" w:rsidRPr="004624F5" w:rsidTr="003D3A99">
        <w:trPr>
          <w:trHeight w:val="7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624F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2.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4624F5" w:rsidRPr="004624F5" w:rsidTr="003D3A99">
        <w:trPr>
          <w:trHeight w:val="74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624F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3.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4624F5" w:rsidRPr="004624F5" w:rsidTr="003D3A99">
        <w:trPr>
          <w:trHeight w:val="71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624F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4.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4624F5" w:rsidRPr="004624F5" w:rsidTr="003D3A99">
        <w:trPr>
          <w:trHeight w:val="72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624F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5.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4624F5" w:rsidRPr="004624F5" w:rsidTr="003D3A99">
        <w:trPr>
          <w:trHeight w:val="7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624F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6.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4624F5" w:rsidRPr="004624F5" w:rsidTr="003D3A99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624F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7.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  <w:tr w:rsidR="004624F5" w:rsidRPr="004624F5" w:rsidTr="003D3A99">
        <w:trPr>
          <w:trHeight w:val="72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624F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8.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E28" w:rsidRPr="004624F5" w:rsidRDefault="00941E28" w:rsidP="003D3A99">
            <w:pPr>
              <w:snapToGrid w:val="0"/>
              <w:jc w:val="both"/>
              <w:rPr>
                <w:rFonts w:ascii="Arial" w:hAnsi="Arial" w:cs="Arial"/>
                <w:b/>
                <w:bCs/>
                <w:lang w:val="es-CL"/>
              </w:rPr>
            </w:pPr>
          </w:p>
        </w:tc>
      </w:tr>
    </w:tbl>
    <w:p w:rsidR="008D5997" w:rsidRPr="007600BD" w:rsidRDefault="008D5997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73AA"/>
          <w:spacing w:val="2"/>
          <w:sz w:val="22"/>
          <w:szCs w:val="22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8E11F9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</w:pPr>
    </w:p>
    <w:p w:rsidR="003D3A99" w:rsidRDefault="003D3A9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7F7F7F" w:themeColor="text1" w:themeTint="80"/>
          <w:spacing w:val="2"/>
          <w:sz w:val="28"/>
          <w:szCs w:val="28"/>
          <w:lang w:val="es-ES_tradnl"/>
        </w:rPr>
        <w:sectPr w:rsidR="003D3A99" w:rsidSect="003D3A99">
          <w:pgSz w:w="15842" w:h="12242" w:orient="landscape" w:code="1"/>
          <w:pgMar w:top="851" w:right="1134" w:bottom="851" w:left="851" w:header="340" w:footer="567" w:gutter="0"/>
          <w:cols w:space="720"/>
          <w:noEndnote/>
          <w:titlePg/>
          <w:docGrid w:linePitch="326"/>
        </w:sectPr>
      </w:pPr>
    </w:p>
    <w:p w:rsidR="009C1856" w:rsidRPr="004624F5" w:rsidRDefault="00E13DE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spacing w:val="2"/>
          <w:sz w:val="28"/>
          <w:szCs w:val="28"/>
          <w:lang w:val="es-ES_tradnl"/>
        </w:rPr>
      </w:pPr>
      <w:r w:rsidRPr="004624F5">
        <w:rPr>
          <w:rFonts w:ascii="Arial" w:hAnsi="Arial" w:cs="Arial"/>
          <w:b/>
          <w:bCs/>
          <w:spacing w:val="2"/>
          <w:sz w:val="28"/>
          <w:szCs w:val="28"/>
          <w:lang w:val="es-ES_tradnl"/>
        </w:rPr>
        <w:lastRenderedPageBreak/>
        <w:t>6</w:t>
      </w:r>
      <w:r w:rsidR="009C1856" w:rsidRPr="004624F5">
        <w:rPr>
          <w:rFonts w:ascii="Arial" w:hAnsi="Arial" w:cs="Arial"/>
          <w:b/>
          <w:bCs/>
          <w:spacing w:val="2"/>
          <w:sz w:val="28"/>
          <w:szCs w:val="28"/>
          <w:lang w:val="es-ES_tradnl"/>
        </w:rPr>
        <w:t>. Presupuesto</w:t>
      </w:r>
    </w:p>
    <w:p w:rsidR="00587323" w:rsidRPr="007600BD" w:rsidRDefault="00587323" w:rsidP="0058732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  <w:b/>
          <w:bCs/>
          <w:color w:val="000000"/>
          <w:spacing w:val="2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2211"/>
        <w:gridCol w:w="2495"/>
        <w:gridCol w:w="1605"/>
      </w:tblGrid>
      <w:tr w:rsidR="004624F5" w:rsidRPr="004624F5" w:rsidTr="004624F5">
        <w:trPr>
          <w:trHeight w:val="376"/>
        </w:trPr>
        <w:tc>
          <w:tcPr>
            <w:tcW w:w="10416" w:type="dxa"/>
            <w:gridSpan w:val="4"/>
            <w:shd w:val="clear" w:color="auto" w:fill="FFFFFF" w:themeFill="background1"/>
          </w:tcPr>
          <w:p w:rsidR="00D23753" w:rsidRPr="004624F5" w:rsidRDefault="00D23753" w:rsidP="00FF4DD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6"/>
                <w:szCs w:val="26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="004624F5" w:rsidRPr="004624F5" w:rsidTr="004624F5">
        <w:trPr>
          <w:trHeight w:val="578"/>
        </w:trPr>
        <w:tc>
          <w:tcPr>
            <w:tcW w:w="4105" w:type="dxa"/>
            <w:shd w:val="clear" w:color="auto" w:fill="auto"/>
          </w:tcPr>
          <w:p w:rsidR="00A759FA" w:rsidRPr="004624F5" w:rsidRDefault="00A759FA" w:rsidP="00A759F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:rsidR="00D23753" w:rsidRPr="004624F5" w:rsidRDefault="002A09B5" w:rsidP="00A759FA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="00902544"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2211" w:type="dxa"/>
            <w:shd w:val="clear" w:color="auto" w:fill="auto"/>
          </w:tcPr>
          <w:p w:rsidR="00D65987" w:rsidRPr="004624F5" w:rsidRDefault="00F84EA8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2</w:t>
            </w:r>
            <w:r w:rsidR="00996DEB"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0%</w:t>
            </w:r>
          </w:p>
          <w:p w:rsidR="00D23753" w:rsidRPr="004624F5" w:rsidRDefault="00902544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APORTE PROPIO</w:t>
            </w:r>
          </w:p>
          <w:p w:rsidR="002A09B5" w:rsidRPr="004624F5" w:rsidRDefault="00E925B8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2495" w:type="dxa"/>
            <w:shd w:val="clear" w:color="auto" w:fill="auto"/>
          </w:tcPr>
          <w:p w:rsidR="00FF4DDE" w:rsidRPr="004624F5" w:rsidRDefault="00902544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 xml:space="preserve">APORTE </w:t>
            </w:r>
          </w:p>
          <w:p w:rsidR="00D23753" w:rsidRPr="004624F5" w:rsidRDefault="00902544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SOLICITADO</w:t>
            </w:r>
          </w:p>
          <w:p w:rsidR="00902544" w:rsidRPr="004624F5" w:rsidRDefault="00E925B8" w:rsidP="002A09B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603" w:type="dxa"/>
            <w:shd w:val="clear" w:color="auto" w:fill="auto"/>
          </w:tcPr>
          <w:p w:rsidR="00A759FA" w:rsidRPr="004624F5" w:rsidRDefault="00A759FA" w:rsidP="00290CA9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  <w:p w:rsidR="002A09B5" w:rsidRPr="004624F5" w:rsidRDefault="00902544" w:rsidP="00A759FA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TOTAL ITEM</w:t>
            </w:r>
          </w:p>
          <w:p w:rsidR="00E925B8" w:rsidRPr="004624F5" w:rsidRDefault="00E925B8" w:rsidP="00A759FA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4624F5" w:rsidRPr="004624F5" w:rsidTr="004624F5">
        <w:trPr>
          <w:trHeight w:val="283"/>
        </w:trPr>
        <w:tc>
          <w:tcPr>
            <w:tcW w:w="4105" w:type="dxa"/>
            <w:shd w:val="clear" w:color="auto" w:fill="auto"/>
          </w:tcPr>
          <w:p w:rsidR="00F776A3" w:rsidRPr="004624F5" w:rsidRDefault="00F776A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Gastos Recursos Humanos</w:t>
            </w:r>
          </w:p>
          <w:p w:rsidR="00535DF3" w:rsidRPr="004624F5" w:rsidRDefault="00535DF3" w:rsidP="0072582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</w:pPr>
            <w:r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>(</w:t>
            </w:r>
            <w:r w:rsidR="00867586"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>Ejemplo:</w:t>
            </w:r>
            <w:r w:rsidR="00DD3DE7"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 xml:space="preserve"> </w:t>
            </w:r>
            <w:r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>Monitores, profesores, car</w:t>
            </w:r>
            <w:r w:rsidR="00550414"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 xml:space="preserve">pinteros, albañiles, </w:t>
            </w:r>
            <w:r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>entre otros)</w:t>
            </w:r>
          </w:p>
        </w:tc>
        <w:tc>
          <w:tcPr>
            <w:tcW w:w="2211" w:type="dxa"/>
            <w:shd w:val="clear" w:color="auto" w:fill="auto"/>
          </w:tcPr>
          <w:p w:rsidR="00F776A3" w:rsidRPr="004624F5" w:rsidRDefault="00F776A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i/>
                <w:spacing w:val="2"/>
                <w:sz w:val="16"/>
                <w:szCs w:val="16"/>
                <w:lang w:val="es-ES_tradnl"/>
              </w:rPr>
            </w:pPr>
          </w:p>
          <w:p w:rsidR="00725823" w:rsidRPr="004624F5" w:rsidRDefault="00725823" w:rsidP="0072582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F776A3" w:rsidRPr="004624F5" w:rsidRDefault="00F776A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F776A3" w:rsidRPr="004624F5" w:rsidRDefault="00F776A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83"/>
        </w:trPr>
        <w:tc>
          <w:tcPr>
            <w:tcW w:w="4105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i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bookmarkStart w:id="4" w:name="_GoBack"/>
        <w:bookmarkEnd w:id="4"/>
      </w:tr>
      <w:tr w:rsidR="004624F5" w:rsidRPr="004624F5" w:rsidTr="004624F5">
        <w:trPr>
          <w:trHeight w:val="272"/>
        </w:trPr>
        <w:tc>
          <w:tcPr>
            <w:tcW w:w="4105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72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72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47"/>
        </w:trPr>
        <w:tc>
          <w:tcPr>
            <w:tcW w:w="4105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spacing w:val="3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spacing w:val="3"/>
                <w:sz w:val="20"/>
                <w:szCs w:val="20"/>
                <w:lang w:val="es-ES_tradnl"/>
              </w:rPr>
              <w:t>Gastos Operacionales</w:t>
            </w:r>
            <w:r w:rsidR="003D3A99" w:rsidRPr="004624F5">
              <w:rPr>
                <w:rFonts w:ascii="Arial" w:hAnsi="Arial" w:cs="Arial"/>
                <w:b/>
                <w:spacing w:val="3"/>
                <w:sz w:val="20"/>
                <w:szCs w:val="20"/>
                <w:lang w:val="es-ES_tradnl"/>
              </w:rPr>
              <w:t xml:space="preserve"> y variables</w:t>
            </w:r>
          </w:p>
          <w:p w:rsidR="00535DF3" w:rsidRPr="004624F5" w:rsidRDefault="00535DF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i/>
                <w:spacing w:val="3"/>
                <w:sz w:val="18"/>
                <w:szCs w:val="18"/>
                <w:lang w:val="es-ES_tradnl"/>
              </w:rPr>
            </w:pPr>
            <w:r w:rsidRPr="004624F5">
              <w:rPr>
                <w:rFonts w:ascii="Arial" w:hAnsi="Arial" w:cs="Arial"/>
                <w:i/>
                <w:spacing w:val="3"/>
                <w:sz w:val="18"/>
                <w:szCs w:val="18"/>
                <w:lang w:val="es-ES_tradnl"/>
              </w:rPr>
              <w:t>(</w:t>
            </w:r>
            <w:r w:rsidR="00867586" w:rsidRPr="004624F5">
              <w:rPr>
                <w:rFonts w:ascii="Arial" w:hAnsi="Arial" w:cs="Arial"/>
                <w:i/>
                <w:spacing w:val="3"/>
                <w:sz w:val="18"/>
                <w:szCs w:val="18"/>
                <w:lang w:val="es-ES_tradnl"/>
              </w:rPr>
              <w:t xml:space="preserve">Ejemplo: </w:t>
            </w:r>
            <w:r w:rsidRPr="004624F5">
              <w:rPr>
                <w:rFonts w:ascii="Arial" w:hAnsi="Arial" w:cs="Arial"/>
                <w:i/>
                <w:spacing w:val="3"/>
                <w:sz w:val="18"/>
                <w:szCs w:val="18"/>
                <w:lang w:val="es-ES_tradnl"/>
              </w:rPr>
              <w:t xml:space="preserve">Transporte, colaciones, artículos de oficina, materiales de </w:t>
            </w:r>
            <w:r w:rsidR="003D3A99" w:rsidRPr="004624F5">
              <w:rPr>
                <w:rFonts w:ascii="Arial" w:hAnsi="Arial" w:cs="Arial"/>
                <w:i/>
                <w:spacing w:val="3"/>
                <w:sz w:val="18"/>
                <w:szCs w:val="18"/>
                <w:lang w:val="es-ES_tradnl"/>
              </w:rPr>
              <w:t>talleres</w:t>
            </w:r>
            <w:r w:rsidRPr="004624F5">
              <w:rPr>
                <w:rFonts w:ascii="Arial" w:hAnsi="Arial" w:cs="Arial"/>
                <w:i/>
                <w:spacing w:val="3"/>
                <w:sz w:val="18"/>
                <w:szCs w:val="18"/>
                <w:lang w:val="es-ES_tradnl"/>
              </w:rPr>
              <w:t>,</w:t>
            </w:r>
            <w:r w:rsidR="003D3A99" w:rsidRPr="004624F5">
              <w:rPr>
                <w:rFonts w:ascii="Arial" w:hAnsi="Arial" w:cs="Arial"/>
                <w:i/>
                <w:spacing w:val="3"/>
                <w:sz w:val="18"/>
                <w:szCs w:val="18"/>
                <w:lang w:val="es-ES_tradnl"/>
              </w:rPr>
              <w:t xml:space="preserve"> dispensador de alcohol Gel,</w:t>
            </w:r>
            <w:r w:rsidRPr="004624F5">
              <w:rPr>
                <w:rFonts w:ascii="Arial" w:hAnsi="Arial" w:cs="Arial"/>
                <w:i/>
                <w:spacing w:val="3"/>
                <w:sz w:val="18"/>
                <w:szCs w:val="18"/>
                <w:lang w:val="es-ES_tradnl"/>
              </w:rPr>
              <w:t xml:space="preserve"> entre otros)</w:t>
            </w:r>
          </w:p>
        </w:tc>
        <w:tc>
          <w:tcPr>
            <w:tcW w:w="2211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40"/>
        </w:trPr>
        <w:tc>
          <w:tcPr>
            <w:tcW w:w="4105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9F3D23" w:rsidRPr="004624F5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40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40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40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40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336"/>
        </w:trPr>
        <w:tc>
          <w:tcPr>
            <w:tcW w:w="4105" w:type="dxa"/>
            <w:shd w:val="clear" w:color="auto" w:fill="auto"/>
          </w:tcPr>
          <w:p w:rsidR="00F776A3" w:rsidRPr="004624F5" w:rsidRDefault="00F776A3" w:rsidP="006E2B42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Equipamiento</w:t>
            </w:r>
          </w:p>
          <w:p w:rsidR="00535DF3" w:rsidRPr="004624F5" w:rsidRDefault="00535DF3" w:rsidP="006E2B42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</w:pPr>
            <w:r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>(</w:t>
            </w:r>
            <w:r w:rsidR="00867586"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 xml:space="preserve">Ejemplo: </w:t>
            </w:r>
            <w:r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 xml:space="preserve">Muebles, computador, impresora, equipo de amplificación, </w:t>
            </w:r>
            <w:r w:rsidR="00550414"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>equipamiento deportivo,</w:t>
            </w:r>
            <w:r w:rsidRPr="004624F5">
              <w:rPr>
                <w:rFonts w:ascii="Arial" w:hAnsi="Arial" w:cs="Arial"/>
                <w:bCs/>
                <w:i/>
                <w:spacing w:val="2"/>
                <w:sz w:val="18"/>
                <w:szCs w:val="18"/>
                <w:lang w:val="es-ES_tradnl"/>
              </w:rPr>
              <w:t xml:space="preserve"> entre otros)</w:t>
            </w:r>
          </w:p>
        </w:tc>
        <w:tc>
          <w:tcPr>
            <w:tcW w:w="2211" w:type="dxa"/>
            <w:shd w:val="clear" w:color="auto" w:fill="auto"/>
          </w:tcPr>
          <w:p w:rsidR="00187573" w:rsidRPr="004624F5" w:rsidRDefault="0018757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3540F9" w:rsidRPr="004624F5" w:rsidRDefault="003540F9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23753" w:rsidRPr="004624F5" w:rsidRDefault="00D2375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747830" w:rsidRPr="004624F5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747830" w:rsidRPr="004624F5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747830" w:rsidRPr="004624F5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747830" w:rsidRPr="004624F5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725823" w:rsidRPr="004624F5" w:rsidRDefault="005E69CF" w:rsidP="0072582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*</w:t>
            </w:r>
            <w:r w:rsidR="00725823"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Presupuestos Contratistas</w:t>
            </w:r>
          </w:p>
          <w:p w:rsidR="00CA40ED" w:rsidRPr="004624F5" w:rsidRDefault="00967E42" w:rsidP="0072582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Cs/>
                <w:spacing w:val="2"/>
                <w:sz w:val="18"/>
                <w:szCs w:val="18"/>
                <w:lang w:val="es-ES_tradnl"/>
              </w:rPr>
            </w:pPr>
            <w:r w:rsidRPr="004624F5">
              <w:rPr>
                <w:rFonts w:ascii="Arial" w:hAnsi="Arial" w:cs="Arial"/>
                <w:bCs/>
                <w:spacing w:val="2"/>
                <w:sz w:val="18"/>
                <w:szCs w:val="18"/>
                <w:lang w:val="es-ES_tradnl"/>
              </w:rPr>
              <w:t>(Presupuestos a suma</w:t>
            </w:r>
            <w:r w:rsidR="00CA40ED" w:rsidRPr="004624F5">
              <w:rPr>
                <w:rFonts w:ascii="Arial" w:hAnsi="Arial" w:cs="Arial"/>
                <w:bCs/>
                <w:spacing w:val="2"/>
                <w:sz w:val="18"/>
                <w:szCs w:val="18"/>
                <w:lang w:val="es-ES_tradnl"/>
              </w:rPr>
              <w:t xml:space="preserve"> alzada, Empresas Contratistas</w:t>
            </w:r>
            <w:r w:rsidR="002C5956" w:rsidRPr="004624F5">
              <w:rPr>
                <w:rFonts w:ascii="Arial" w:hAnsi="Arial" w:cs="Arial"/>
                <w:bCs/>
                <w:spacing w:val="2"/>
                <w:sz w:val="18"/>
                <w:szCs w:val="18"/>
                <w:lang w:val="es-ES_tradnl"/>
              </w:rPr>
              <w:t xml:space="preserve"> deberá señalar detalladamente cual es el gasto</w:t>
            </w:r>
            <w:r w:rsidR="00CA40ED" w:rsidRPr="004624F5">
              <w:rPr>
                <w:rFonts w:ascii="Arial" w:hAnsi="Arial" w:cs="Arial"/>
                <w:bCs/>
                <w:spacing w:val="2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211" w:type="dxa"/>
            <w:shd w:val="clear" w:color="auto" w:fill="auto"/>
          </w:tcPr>
          <w:p w:rsidR="00725823" w:rsidRPr="004624F5" w:rsidRDefault="00725823" w:rsidP="00CA40ED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DA53E3" w:rsidRPr="004624F5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967E42" w:rsidRPr="004624F5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265"/>
        </w:trPr>
        <w:tc>
          <w:tcPr>
            <w:tcW w:w="4105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11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495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603" w:type="dxa"/>
            <w:shd w:val="clear" w:color="auto" w:fill="auto"/>
          </w:tcPr>
          <w:p w:rsidR="00725823" w:rsidRPr="004624F5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4624F5" w:rsidTr="004624F5">
        <w:trPr>
          <w:trHeight w:val="635"/>
        </w:trPr>
        <w:tc>
          <w:tcPr>
            <w:tcW w:w="4105" w:type="dxa"/>
            <w:shd w:val="clear" w:color="auto" w:fill="auto"/>
          </w:tcPr>
          <w:p w:rsidR="00D23753" w:rsidRPr="004624F5" w:rsidRDefault="00703BDF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2211" w:type="dxa"/>
            <w:shd w:val="clear" w:color="auto" w:fill="auto"/>
          </w:tcPr>
          <w:p w:rsidR="00D23753" w:rsidRPr="004624F5" w:rsidRDefault="004624F5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2495" w:type="dxa"/>
            <w:shd w:val="clear" w:color="auto" w:fill="auto"/>
          </w:tcPr>
          <w:p w:rsidR="00D23753" w:rsidRPr="004624F5" w:rsidRDefault="004624F5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603" w:type="dxa"/>
            <w:shd w:val="clear" w:color="auto" w:fill="auto"/>
          </w:tcPr>
          <w:p w:rsidR="00D23753" w:rsidRPr="004624F5" w:rsidRDefault="004624F5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4624F5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</w:tbl>
    <w:p w:rsidR="00B65151" w:rsidRPr="007600BD" w:rsidRDefault="00B65151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Arial" w:hAnsi="Arial" w:cs="Arial"/>
        </w:rPr>
      </w:pPr>
    </w:p>
    <w:sectPr w:rsidR="00B65151" w:rsidRPr="007600BD" w:rsidSect="003D3A99">
      <w:pgSz w:w="12242" w:h="15842" w:code="1"/>
      <w:pgMar w:top="851" w:right="851" w:bottom="1134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55" w:rsidRDefault="00A25055">
      <w:r>
        <w:separator/>
      </w:r>
    </w:p>
  </w:endnote>
  <w:endnote w:type="continuationSeparator" w:id="0">
    <w:p w:rsidR="00A25055" w:rsidRDefault="00A2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97" w:rsidRDefault="00F12D9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:rsidR="00F12D97" w:rsidRDefault="00F12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55" w:rsidRDefault="00A25055">
      <w:r>
        <w:separator/>
      </w:r>
    </w:p>
  </w:footnote>
  <w:footnote w:type="continuationSeparator" w:id="0">
    <w:p w:rsidR="00A25055" w:rsidRDefault="00A2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78" w:rsidRPr="00315369" w:rsidRDefault="00315369" w:rsidP="003B6378">
    <w:pPr>
      <w:pStyle w:val="Encabezado"/>
      <w:jc w:val="both"/>
      <w:rPr>
        <w:rStyle w:val="Textoennegrita"/>
        <w:rFonts w:asciiTheme="minorHAnsi" w:hAnsiTheme="minorHAnsi" w:cstheme="minorHAnsi"/>
      </w:rPr>
    </w:pPr>
    <w:r>
      <w:rPr>
        <w:rStyle w:val="Textoennegrita"/>
        <w:rFonts w:asciiTheme="minorHAnsi" w:hAnsiTheme="minorHAnsi" w:cstheme="minorHAnsi"/>
      </w:rPr>
      <w:t>Fondo Concursable San José de Maipo 20</w:t>
    </w:r>
    <w:r w:rsidR="003D3A99">
      <w:rPr>
        <w:rStyle w:val="Textoennegrita"/>
        <w:rFonts w:asciiTheme="minorHAnsi" w:hAnsiTheme="minorHAnsi" w:cstheme="minorHAnsi"/>
      </w:rPr>
      <w:t>20</w:t>
    </w:r>
  </w:p>
  <w:p w:rsidR="00F12D97" w:rsidRPr="00315369" w:rsidRDefault="00F12D97">
    <w:pPr>
      <w:pStyle w:val="Encabezado"/>
      <w:rPr>
        <w:rStyle w:val="Textoennegrita"/>
        <w:rFonts w:asciiTheme="minorHAnsi" w:hAnsiTheme="minorHAnsi" w:cstheme="minorHAnsi"/>
      </w:rPr>
    </w:pPr>
  </w:p>
  <w:p w:rsidR="00F12D97" w:rsidRDefault="00F12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A1" w:rsidRDefault="00077AA1" w:rsidP="00616343">
    <w:pPr>
      <w:pStyle w:val="Encabezado"/>
      <w:rPr>
        <w:rFonts w:asciiTheme="minorHAnsi" w:hAnsiTheme="minorHAnsi"/>
        <w:b/>
        <w:color w:val="002060"/>
        <w:sz w:val="20"/>
        <w:szCs w:val="20"/>
        <w:lang w:val="es-CL"/>
      </w:rPr>
    </w:pPr>
  </w:p>
  <w:p w:rsidR="00616343" w:rsidRPr="00315369" w:rsidRDefault="00F12D97" w:rsidP="00616343">
    <w:pPr>
      <w:pStyle w:val="Encabezado"/>
      <w:rPr>
        <w:rStyle w:val="Textoennegrita"/>
        <w:rFonts w:asciiTheme="minorHAnsi" w:hAnsiTheme="minorHAnsi" w:cstheme="minorHAnsi"/>
      </w:rPr>
    </w:pP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</w:t>
    </w:r>
    <w:r w:rsidR="00616343">
      <w:rPr>
        <w:rStyle w:val="Textoennegrita"/>
        <w:rFonts w:asciiTheme="minorHAnsi" w:hAnsiTheme="minorHAnsi" w:cstheme="minorHAnsi"/>
      </w:rPr>
      <w:t>Fondo Concursable San José de Maipo 20</w:t>
    </w:r>
    <w:r w:rsidR="00457F94">
      <w:rPr>
        <w:rStyle w:val="Textoennegrita"/>
        <w:rFonts w:asciiTheme="minorHAnsi" w:hAnsiTheme="minorHAnsi" w:cstheme="minorHAnsi"/>
      </w:rPr>
      <w:t>20</w:t>
    </w:r>
  </w:p>
  <w:p w:rsidR="00F12D97" w:rsidRDefault="00F12D97" w:rsidP="0071296A">
    <w:pPr>
      <w:pStyle w:val="Encabezado"/>
      <w:jc w:val="both"/>
    </w:pP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</w:t>
    </w:r>
    <w:r w:rsidR="009047B5"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                                                                                                                     </w:t>
    </w: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77AA1"/>
    <w:rsid w:val="00080773"/>
    <w:rsid w:val="00080F08"/>
    <w:rsid w:val="0008492A"/>
    <w:rsid w:val="0008723B"/>
    <w:rsid w:val="0009107C"/>
    <w:rsid w:val="000919A6"/>
    <w:rsid w:val="00093D20"/>
    <w:rsid w:val="000945A0"/>
    <w:rsid w:val="00095A12"/>
    <w:rsid w:val="000A0C24"/>
    <w:rsid w:val="000A0EA4"/>
    <w:rsid w:val="000A1654"/>
    <w:rsid w:val="000A1F98"/>
    <w:rsid w:val="000A2F40"/>
    <w:rsid w:val="000A3430"/>
    <w:rsid w:val="000A361C"/>
    <w:rsid w:val="000A742B"/>
    <w:rsid w:val="000B3FBF"/>
    <w:rsid w:val="000B4648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6914"/>
    <w:rsid w:val="000E7057"/>
    <w:rsid w:val="000E761C"/>
    <w:rsid w:val="000F31B1"/>
    <w:rsid w:val="000F4E26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85B"/>
    <w:rsid w:val="001444BB"/>
    <w:rsid w:val="001460C3"/>
    <w:rsid w:val="00147C38"/>
    <w:rsid w:val="001511AC"/>
    <w:rsid w:val="00151411"/>
    <w:rsid w:val="00160D07"/>
    <w:rsid w:val="00163A5B"/>
    <w:rsid w:val="001650AF"/>
    <w:rsid w:val="001654E0"/>
    <w:rsid w:val="00165BAD"/>
    <w:rsid w:val="00165FF2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451C"/>
    <w:rsid w:val="001D51C0"/>
    <w:rsid w:val="001D5461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201EC3"/>
    <w:rsid w:val="002029A4"/>
    <w:rsid w:val="002040E3"/>
    <w:rsid w:val="00204C67"/>
    <w:rsid w:val="002063F5"/>
    <w:rsid w:val="0021004B"/>
    <w:rsid w:val="0021016D"/>
    <w:rsid w:val="002122DA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4577"/>
    <w:rsid w:val="002A528F"/>
    <w:rsid w:val="002A5A17"/>
    <w:rsid w:val="002A665E"/>
    <w:rsid w:val="002B1BB9"/>
    <w:rsid w:val="002B35F0"/>
    <w:rsid w:val="002B3E7A"/>
    <w:rsid w:val="002B627F"/>
    <w:rsid w:val="002B6504"/>
    <w:rsid w:val="002B6678"/>
    <w:rsid w:val="002C2DE1"/>
    <w:rsid w:val="002C3650"/>
    <w:rsid w:val="002C5956"/>
    <w:rsid w:val="002C739D"/>
    <w:rsid w:val="002C7912"/>
    <w:rsid w:val="002C7E7C"/>
    <w:rsid w:val="002D0233"/>
    <w:rsid w:val="002D0F8D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5369"/>
    <w:rsid w:val="003167D0"/>
    <w:rsid w:val="0031720F"/>
    <w:rsid w:val="00317A2A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6055"/>
    <w:rsid w:val="00347263"/>
    <w:rsid w:val="00347812"/>
    <w:rsid w:val="00347EB1"/>
    <w:rsid w:val="0035067D"/>
    <w:rsid w:val="00351F97"/>
    <w:rsid w:val="00353EA8"/>
    <w:rsid w:val="00353EA9"/>
    <w:rsid w:val="003540F9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A99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4CC9"/>
    <w:rsid w:val="00405D95"/>
    <w:rsid w:val="00406C61"/>
    <w:rsid w:val="00410084"/>
    <w:rsid w:val="00412121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5063B"/>
    <w:rsid w:val="00450B46"/>
    <w:rsid w:val="00450B55"/>
    <w:rsid w:val="0045447E"/>
    <w:rsid w:val="00455486"/>
    <w:rsid w:val="00456680"/>
    <w:rsid w:val="00457F94"/>
    <w:rsid w:val="0046139B"/>
    <w:rsid w:val="00461951"/>
    <w:rsid w:val="00461D1B"/>
    <w:rsid w:val="00461EBC"/>
    <w:rsid w:val="004624F5"/>
    <w:rsid w:val="00462C6B"/>
    <w:rsid w:val="00463BC9"/>
    <w:rsid w:val="00463D00"/>
    <w:rsid w:val="00464826"/>
    <w:rsid w:val="00465009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566A"/>
    <w:rsid w:val="004C7EAD"/>
    <w:rsid w:val="004D04B4"/>
    <w:rsid w:val="004D3859"/>
    <w:rsid w:val="004D4BA6"/>
    <w:rsid w:val="004D5C06"/>
    <w:rsid w:val="004E106D"/>
    <w:rsid w:val="004E1583"/>
    <w:rsid w:val="004E4662"/>
    <w:rsid w:val="004F0D36"/>
    <w:rsid w:val="004F48D2"/>
    <w:rsid w:val="004F56CE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7323"/>
    <w:rsid w:val="005874C3"/>
    <w:rsid w:val="005926B2"/>
    <w:rsid w:val="00594688"/>
    <w:rsid w:val="00596BC8"/>
    <w:rsid w:val="005978A7"/>
    <w:rsid w:val="00597A74"/>
    <w:rsid w:val="005A0383"/>
    <w:rsid w:val="005A1F64"/>
    <w:rsid w:val="005A22ED"/>
    <w:rsid w:val="005A262E"/>
    <w:rsid w:val="005A57C1"/>
    <w:rsid w:val="005A5B9F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319E"/>
    <w:rsid w:val="005E3521"/>
    <w:rsid w:val="005E3EBD"/>
    <w:rsid w:val="005E69CF"/>
    <w:rsid w:val="005E7E82"/>
    <w:rsid w:val="005F1BC3"/>
    <w:rsid w:val="005F1C20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16343"/>
    <w:rsid w:val="006211C6"/>
    <w:rsid w:val="00624817"/>
    <w:rsid w:val="00624DB7"/>
    <w:rsid w:val="0062526A"/>
    <w:rsid w:val="00625FF8"/>
    <w:rsid w:val="00627801"/>
    <w:rsid w:val="00633600"/>
    <w:rsid w:val="00635EA7"/>
    <w:rsid w:val="00636B8E"/>
    <w:rsid w:val="00637607"/>
    <w:rsid w:val="00640F4D"/>
    <w:rsid w:val="00641FB3"/>
    <w:rsid w:val="00641FDF"/>
    <w:rsid w:val="006425AB"/>
    <w:rsid w:val="00642BB6"/>
    <w:rsid w:val="00645572"/>
    <w:rsid w:val="00650E13"/>
    <w:rsid w:val="006515D7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1287"/>
    <w:rsid w:val="00691FFF"/>
    <w:rsid w:val="006922C9"/>
    <w:rsid w:val="00694A3B"/>
    <w:rsid w:val="00694AC0"/>
    <w:rsid w:val="0069548A"/>
    <w:rsid w:val="0069558E"/>
    <w:rsid w:val="00696209"/>
    <w:rsid w:val="006A0A39"/>
    <w:rsid w:val="006A335D"/>
    <w:rsid w:val="006A59D9"/>
    <w:rsid w:val="006A609E"/>
    <w:rsid w:val="006B27B6"/>
    <w:rsid w:val="006B3988"/>
    <w:rsid w:val="006B47BB"/>
    <w:rsid w:val="006B4A83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823"/>
    <w:rsid w:val="00725A83"/>
    <w:rsid w:val="00725DA1"/>
    <w:rsid w:val="007277AB"/>
    <w:rsid w:val="007301F7"/>
    <w:rsid w:val="00730C2A"/>
    <w:rsid w:val="00731018"/>
    <w:rsid w:val="0073226B"/>
    <w:rsid w:val="00732CCD"/>
    <w:rsid w:val="007331A7"/>
    <w:rsid w:val="00734B85"/>
    <w:rsid w:val="00734E55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1EEF"/>
    <w:rsid w:val="00762CC3"/>
    <w:rsid w:val="00764A0E"/>
    <w:rsid w:val="00766318"/>
    <w:rsid w:val="00767DBF"/>
    <w:rsid w:val="00770067"/>
    <w:rsid w:val="00771B3A"/>
    <w:rsid w:val="0077535A"/>
    <w:rsid w:val="007761C7"/>
    <w:rsid w:val="007764EF"/>
    <w:rsid w:val="00776AB3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3BC4"/>
    <w:rsid w:val="007C7AA1"/>
    <w:rsid w:val="007D1673"/>
    <w:rsid w:val="007D2606"/>
    <w:rsid w:val="007D3944"/>
    <w:rsid w:val="007D58ED"/>
    <w:rsid w:val="007D6049"/>
    <w:rsid w:val="007D7042"/>
    <w:rsid w:val="007E01EE"/>
    <w:rsid w:val="007E04CC"/>
    <w:rsid w:val="007E0721"/>
    <w:rsid w:val="007E118C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BC1"/>
    <w:rsid w:val="00812BC8"/>
    <w:rsid w:val="00813356"/>
    <w:rsid w:val="00814E74"/>
    <w:rsid w:val="00815B5E"/>
    <w:rsid w:val="00816A1B"/>
    <w:rsid w:val="00817596"/>
    <w:rsid w:val="00817E46"/>
    <w:rsid w:val="0082101A"/>
    <w:rsid w:val="0082225D"/>
    <w:rsid w:val="008275D6"/>
    <w:rsid w:val="00830358"/>
    <w:rsid w:val="008315A8"/>
    <w:rsid w:val="008315D0"/>
    <w:rsid w:val="008354BF"/>
    <w:rsid w:val="00836078"/>
    <w:rsid w:val="008364F4"/>
    <w:rsid w:val="00836612"/>
    <w:rsid w:val="00837B8E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3603"/>
    <w:rsid w:val="00933D06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29C9"/>
    <w:rsid w:val="00953A92"/>
    <w:rsid w:val="009606C5"/>
    <w:rsid w:val="00960A06"/>
    <w:rsid w:val="00960A58"/>
    <w:rsid w:val="0096185D"/>
    <w:rsid w:val="00961F9D"/>
    <w:rsid w:val="00962404"/>
    <w:rsid w:val="00962610"/>
    <w:rsid w:val="009665C1"/>
    <w:rsid w:val="00966A8D"/>
    <w:rsid w:val="00967E42"/>
    <w:rsid w:val="00971D10"/>
    <w:rsid w:val="00972653"/>
    <w:rsid w:val="00974BAD"/>
    <w:rsid w:val="00977B7E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4E85"/>
    <w:rsid w:val="00A05203"/>
    <w:rsid w:val="00A055A4"/>
    <w:rsid w:val="00A067F6"/>
    <w:rsid w:val="00A07439"/>
    <w:rsid w:val="00A10F85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5055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A734F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D8F"/>
    <w:rsid w:val="00BA4321"/>
    <w:rsid w:val="00BA5AF2"/>
    <w:rsid w:val="00BA68FB"/>
    <w:rsid w:val="00BB0E9B"/>
    <w:rsid w:val="00BB1A53"/>
    <w:rsid w:val="00BB281E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62E2"/>
    <w:rsid w:val="00BD67CA"/>
    <w:rsid w:val="00BE4033"/>
    <w:rsid w:val="00BE52D1"/>
    <w:rsid w:val="00BE60DA"/>
    <w:rsid w:val="00BF0AFE"/>
    <w:rsid w:val="00BF143C"/>
    <w:rsid w:val="00BF1CFA"/>
    <w:rsid w:val="00BF2175"/>
    <w:rsid w:val="00BF3646"/>
    <w:rsid w:val="00BF72B8"/>
    <w:rsid w:val="00BF7B9F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42D7"/>
    <w:rsid w:val="00C36554"/>
    <w:rsid w:val="00C37BB7"/>
    <w:rsid w:val="00C41D95"/>
    <w:rsid w:val="00C42709"/>
    <w:rsid w:val="00C45E91"/>
    <w:rsid w:val="00C46000"/>
    <w:rsid w:val="00C50F9E"/>
    <w:rsid w:val="00C51560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A0EC0"/>
    <w:rsid w:val="00CA2EFA"/>
    <w:rsid w:val="00CA40ED"/>
    <w:rsid w:val="00CA53A3"/>
    <w:rsid w:val="00CA5576"/>
    <w:rsid w:val="00CA59CE"/>
    <w:rsid w:val="00CA636B"/>
    <w:rsid w:val="00CA74E7"/>
    <w:rsid w:val="00CB00F5"/>
    <w:rsid w:val="00CB048B"/>
    <w:rsid w:val="00CB0ECD"/>
    <w:rsid w:val="00CB13C0"/>
    <w:rsid w:val="00CB5DBC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60359"/>
    <w:rsid w:val="00D606F5"/>
    <w:rsid w:val="00D60F8C"/>
    <w:rsid w:val="00D62227"/>
    <w:rsid w:val="00D6347D"/>
    <w:rsid w:val="00D65987"/>
    <w:rsid w:val="00D66CB1"/>
    <w:rsid w:val="00D70A6B"/>
    <w:rsid w:val="00D72658"/>
    <w:rsid w:val="00D73F48"/>
    <w:rsid w:val="00D75757"/>
    <w:rsid w:val="00D757C7"/>
    <w:rsid w:val="00D75E8D"/>
    <w:rsid w:val="00D765C5"/>
    <w:rsid w:val="00D846A9"/>
    <w:rsid w:val="00D84F77"/>
    <w:rsid w:val="00D858C2"/>
    <w:rsid w:val="00D87318"/>
    <w:rsid w:val="00D92B54"/>
    <w:rsid w:val="00D944B1"/>
    <w:rsid w:val="00D94FED"/>
    <w:rsid w:val="00D95391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F10"/>
    <w:rsid w:val="00DE5B65"/>
    <w:rsid w:val="00DE6A2D"/>
    <w:rsid w:val="00DE72C9"/>
    <w:rsid w:val="00DE7C9C"/>
    <w:rsid w:val="00DF17CB"/>
    <w:rsid w:val="00DF278B"/>
    <w:rsid w:val="00DF27FC"/>
    <w:rsid w:val="00DF2E8D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738A"/>
    <w:rsid w:val="00E47AE7"/>
    <w:rsid w:val="00E47C7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7CE5"/>
    <w:rsid w:val="00E742FE"/>
    <w:rsid w:val="00E74D0C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513D"/>
    <w:rsid w:val="00EB5758"/>
    <w:rsid w:val="00EB6200"/>
    <w:rsid w:val="00EB6E87"/>
    <w:rsid w:val="00EC058D"/>
    <w:rsid w:val="00EC09AA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1B2"/>
    <w:rsid w:val="00F60096"/>
    <w:rsid w:val="00F62945"/>
    <w:rsid w:val="00F629AF"/>
    <w:rsid w:val="00F62E41"/>
    <w:rsid w:val="00F66112"/>
    <w:rsid w:val="00F6792B"/>
    <w:rsid w:val="00F67C6D"/>
    <w:rsid w:val="00F71FF3"/>
    <w:rsid w:val="00F73823"/>
    <w:rsid w:val="00F7569E"/>
    <w:rsid w:val="00F776A3"/>
    <w:rsid w:val="00F81EDD"/>
    <w:rsid w:val="00F82091"/>
    <w:rsid w:val="00F828B1"/>
    <w:rsid w:val="00F82F25"/>
    <w:rsid w:val="00F84EA8"/>
    <w:rsid w:val="00F910BF"/>
    <w:rsid w:val="00F91EBE"/>
    <w:rsid w:val="00F93871"/>
    <w:rsid w:val="00F93A3F"/>
    <w:rsid w:val="00F9668E"/>
    <w:rsid w:val="00F97CE9"/>
    <w:rsid w:val="00FA2158"/>
    <w:rsid w:val="00FA6DC3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CCD"/>
    <w:rsid w:val="00FC0FA6"/>
    <w:rsid w:val="00FC3A2D"/>
    <w:rsid w:val="00FC4612"/>
    <w:rsid w:val="00FC4E75"/>
    <w:rsid w:val="00FC6DFB"/>
    <w:rsid w:val="00FC72CC"/>
    <w:rsid w:val="00FC7616"/>
    <w:rsid w:val="00FC7C10"/>
    <w:rsid w:val="00FC7CD0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5D1"/>
    <w:rsid w:val="00FE4AE3"/>
    <w:rsid w:val="00FE6C5D"/>
    <w:rsid w:val="00FE78EC"/>
    <w:rsid w:val="00FF00FF"/>
    <w:rsid w:val="00FF2CED"/>
    <w:rsid w:val="00F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15543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D78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customStyle="1" w:styleId="textoaes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customStyle="1" w:styleId="tituloaes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customStyle="1" w:styleId="tabuladoaes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customStyle="1" w:styleId="subtitulo1aes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customStyle="1" w:styleId="notaaes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customStyle="1" w:styleId="titulostablaaes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rsid w:val="003C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5E69CF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15369"/>
    <w:rPr>
      <w:b/>
      <w:bCs/>
      <w:smallCaps/>
      <w:color w:val="4F81BD" w:themeColor="accent1"/>
      <w:spacing w:val="5"/>
    </w:rPr>
  </w:style>
  <w:style w:type="character" w:styleId="Textoennegrita">
    <w:name w:val="Strong"/>
    <w:basedOn w:val="Fuentedeprrafopredeter"/>
    <w:qFormat/>
    <w:rsid w:val="00315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EDC9F1B4D129784D957B412C8AD5504C" ma:contentTypeVersion="" ma:contentTypeDescription="Cargar una imagen." ma:contentTypeScope="" ma:versionID="cf4915c06742d4d255f3c2d9fbc60e36">
  <xsd:schema xmlns:xsd="http://www.w3.org/2001/XMLSchema" xmlns:xs="http://www.w3.org/2001/XMLSchema" xmlns:p="http://schemas.microsoft.com/office/2006/metadata/properties" xmlns:ns1="http://schemas.microsoft.com/sharepoint/v3" xmlns:ns2="DFB4BBAF-63A3-4713-90AF-3491DF5215F6" xmlns:ns3="http://schemas.microsoft.com/sharepoint/v3/fields" xmlns:ns4="dfb4bbaf-63a3-4713-90af-3491df5215f6" targetNamespace="http://schemas.microsoft.com/office/2006/metadata/properties" ma:root="true" ma:fieldsID="7c78587855352ced5dada39469b0c36e" ns1:_="" ns2:_="" ns3:_="" ns4:_="">
    <xsd:import namespace="http://schemas.microsoft.com/sharepoint/v3"/>
    <xsd:import namespace="DFB4BBAF-63A3-4713-90AF-3491DF5215F6"/>
    <xsd:import namespace="http://schemas.microsoft.com/sharepoint/v3/fields"/>
    <xsd:import namespace="dfb4bbaf-63a3-4713-90af-3491df5215f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Conve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BBAF-63A3-4713-90AF-3491DF5215F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Width" ma:index="22" nillable="true" ma:displayName="Ancho" ma:internalName="ImageWidth" ma:readOnly="true">
      <xsd:simpleType>
        <xsd:restriction base="dms:Unknown"/>
      </xsd:simpleType>
    </xsd:element>
    <xsd:element name="ImageHeight" ma:index="23" nillable="true" ma:displayName="Alto" ma:internalName="ImageHeight" ma:readOnly="true">
      <xsd:simpleType>
        <xsd:restriction base="dms:Unknown"/>
      </xsd:simpleType>
    </xsd:element>
    <xsd:element name="ImageCreateDate" ma:index="26" nillable="true" ma:displayName="Fecha en que fue tomada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bbaf-63a3-4713-90af-3491df5215f6" elementFormDefault="qualified">
    <xsd:import namespace="http://schemas.microsoft.com/office/2006/documentManagement/types"/>
    <xsd:import namespace="http://schemas.microsoft.com/office/infopath/2007/PartnerControls"/>
    <xsd:element name="Convenio" ma:index="28" nillable="true" ma:displayName="Convenio" ma:list="{d3c2f951-3262-4858-a9d3-fe0f64d54c66}" ma:internalName="Convenio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4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D242D-A3C3-4B0B-9A20-AD7557D00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B4BBAF-63A3-4713-90AF-3491DF5215F6"/>
    <ds:schemaRef ds:uri="http://schemas.microsoft.com/sharepoint/v3/fields"/>
    <ds:schemaRef ds:uri="dfb4bbaf-63a3-4713-90af-3491df521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JJ.VV. Río Colorado</Template>
  <TotalTime>92</TotalTime>
  <Pages>6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de Proyectos</vt:lpstr>
    </vt:vector>
  </TitlesOfParts>
  <Company>A_Zero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Natalia Iturrieta (Externo)</cp:lastModifiedBy>
  <cp:revision>7</cp:revision>
  <cp:lastPrinted>2019-05-22T22:32:00Z</cp:lastPrinted>
  <dcterms:created xsi:type="dcterms:W3CDTF">2019-07-17T15:45:00Z</dcterms:created>
  <dcterms:modified xsi:type="dcterms:W3CDTF">2020-09-11T21:55:00Z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</Properties>
</file>