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66" w:rsidRDefault="00941E28" w:rsidP="00857597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</w:pPr>
      <w:r w:rsidRPr="00941E28">
        <w:rPr>
          <w:rFonts w:ascii="Arial" w:hAnsi="Arial" w:cs="Arial"/>
          <w:b/>
          <w:bCs/>
          <w:noProof/>
          <w:color w:val="7F7F7F" w:themeColor="text1" w:themeTint="80"/>
          <w:spacing w:val="3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0</wp:posOffset>
                </wp:positionV>
                <wp:extent cx="1143000" cy="2667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8" w:rsidRDefault="0094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0.45pt;margin-top:0;width:90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">
                <v:textbox>
                  <w:txbxContent>
                    <w:p w:rsidR="00941E28" w:rsidRDefault="00941E28"/>
                  </w:txbxContent>
                </v:textbox>
                <w10:wrap type="square"/>
              </v:shape>
            </w:pict>
          </mc:Fallback>
        </mc:AlternateContent>
      </w:r>
      <w:r w:rsidRPr="00941E28">
        <w:rPr>
          <w:rFonts w:ascii="Arial" w:hAnsi="Arial" w:cs="Arial"/>
          <w:b/>
          <w:bCs/>
          <w:noProof/>
          <w:color w:val="0073AA"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-103505</wp:posOffset>
                </wp:positionV>
                <wp:extent cx="1249680" cy="2667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85pt;margin-top:-8.15pt;width:98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">
                <v:textbox>
                  <w:txbxContent>
                    <w:p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1E28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  <w:tab/>
      </w:r>
    </w:p>
    <w:p w:rsidR="00857597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</w:pPr>
      <w:r w:rsidRPr="007600BD"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  <w:t>Formulario de Postulació</w:t>
      </w:r>
      <w:r w:rsidR="009C1856" w:rsidRPr="007600BD"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  <w:t>n del Proyecto</w:t>
      </w:r>
    </w:p>
    <w:p w:rsidR="00C4616B" w:rsidRPr="007600BD" w:rsidRDefault="00C4616B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color w:val="7F7F7F" w:themeColor="text1" w:themeTint="80"/>
          <w:spacing w:val="3"/>
          <w:sz w:val="32"/>
          <w:szCs w:val="32"/>
          <w:lang w:val="es-ES_tradnl"/>
        </w:rPr>
        <w:t>Fondo Concursable AES Gener 2020</w:t>
      </w:r>
    </w:p>
    <w:p w:rsidR="00C45E91" w:rsidRPr="007600BD" w:rsidRDefault="00C45E9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73AA"/>
          <w:spacing w:val="3"/>
          <w:sz w:val="28"/>
          <w:szCs w:val="28"/>
          <w:lang w:val="es-ES_tradnl"/>
        </w:rPr>
      </w:pPr>
    </w:p>
    <w:p w:rsidR="009C1856" w:rsidRPr="007600BD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  <w:bookmarkStart w:id="0" w:name="_Hlk6310509"/>
      <w:r w:rsidRPr="007600BD"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  <w:t xml:space="preserve">Ficha de Presentación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2373"/>
        <w:gridCol w:w="1429"/>
        <w:gridCol w:w="2682"/>
      </w:tblGrid>
      <w:tr w:rsidR="009C1856" w:rsidRPr="007600BD" w:rsidTr="007F4BE3">
        <w:trPr>
          <w:trHeight w:val="2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bookmarkEnd w:id="0"/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Nombre completo del Proyecto: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1D2671" w:rsidRPr="007600BD" w:rsidTr="007F4BE3">
        <w:trPr>
          <w:trHeight w:val="2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Nombre de la Organización que postula el proyecto:</w:t>
            </w: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</w:p>
        </w:tc>
      </w:tr>
      <w:tr w:rsidR="009C1856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E003A4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Duración del P</w:t>
            </w:r>
            <w:r w:rsidR="009C1856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royecto en meses: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DD3DE7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D3DE7" w:rsidRPr="007600BD" w:rsidRDefault="00DD3DE7" w:rsidP="00967E4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Ámbito de acción del </w:t>
            </w:r>
            <w:r w:rsidR="00967E42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proyecto:</w:t>
            </w:r>
          </w:p>
        </w:tc>
      </w:tr>
      <w:tr w:rsidR="00306EE0" w:rsidRPr="007600BD" w:rsidTr="007F4BE3">
        <w:trPr>
          <w:trHeight w:val="280"/>
        </w:trPr>
        <w:tc>
          <w:tcPr>
            <w:tcW w:w="6175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06EE0" w:rsidRPr="007600BD" w:rsidRDefault="00306EE0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Monto solicitado</w:t>
            </w:r>
            <w:r w:rsidR="00EB1BFD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 al Fondo Concursable</w:t>
            </w: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111" w:type="dxa"/>
            <w:gridSpan w:val="2"/>
          </w:tcPr>
          <w:p w:rsidR="00306EE0" w:rsidRPr="007600BD" w:rsidRDefault="00570AE8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 </w:t>
            </w:r>
            <w:r w:rsidR="00306EE0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Monto Aporte Propio:</w:t>
            </w:r>
          </w:p>
        </w:tc>
      </w:tr>
      <w:tr w:rsidR="009C1856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Territorio/s o localidades en la que se realizará el Proyecto: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9C1856" w:rsidRPr="007600BD" w:rsidTr="007F4BE3">
        <w:trPr>
          <w:trHeight w:val="326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E76A0" w:rsidRPr="007600BD" w:rsidRDefault="00DC0401" w:rsidP="00DC040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 xml:space="preserve">Datos </w:t>
            </w:r>
            <w:r w:rsidR="009C1856"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>Cuenta Bancaria de la Organización</w:t>
            </w:r>
            <w:r w:rsidR="007018B8"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>:</w:t>
            </w:r>
          </w:p>
        </w:tc>
      </w:tr>
      <w:tr w:rsidR="009C1856" w:rsidRPr="007600BD" w:rsidTr="007F4BE3">
        <w:trPr>
          <w:trHeight w:val="545"/>
        </w:trPr>
        <w:tc>
          <w:tcPr>
            <w:tcW w:w="380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Banco:</w:t>
            </w:r>
          </w:p>
          <w:p w:rsidR="009C1856" w:rsidRPr="007600BD" w:rsidRDefault="009C1856" w:rsidP="00DC040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  <w:tc>
          <w:tcPr>
            <w:tcW w:w="3802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Tipo de Cuenta: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  <w:tc>
          <w:tcPr>
            <w:tcW w:w="268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Nº de Cuenta: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</w:tbl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D11E66" w:rsidRPr="007600BD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1D2671" w:rsidRPr="007600BD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  <w:bookmarkStart w:id="1" w:name="_Hlk6310701"/>
      <w:r w:rsidRPr="007600BD"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  <w:t xml:space="preserve">Identificación Postulantes </w:t>
      </w:r>
    </w:p>
    <w:bookmarkEnd w:id="1"/>
    <w:p w:rsidR="00924A4E" w:rsidRPr="007600BD" w:rsidRDefault="00924A4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FF00FF" w:rsidRPr="00080773" w:rsidRDefault="00FF00FF" w:rsidP="00080773">
      <w:pPr>
        <w:pStyle w:val="Prrafodelista"/>
        <w:numPr>
          <w:ilvl w:val="0"/>
          <w:numId w:val="9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 w:rsidRP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Miembros de la Directiva</w:t>
      </w:r>
      <w:r w:rsidR="001D2671" w:rsidRP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titular</w:t>
      </w:r>
    </w:p>
    <w:tbl>
      <w:tblPr>
        <w:tblW w:w="1051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093"/>
        <w:gridCol w:w="2249"/>
        <w:gridCol w:w="2900"/>
        <w:gridCol w:w="2268"/>
      </w:tblGrid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6310900"/>
            <w:r w:rsidRPr="007600BD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TELÉFONOS</w:t>
            </w: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9C1856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Correo electrónico de la Organización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social:_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______________________________________________________</w:t>
      </w: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Correo electrónico de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contacto :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__________________________________________________________________</w:t>
      </w: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Pr="006B4AA5" w:rsidRDefault="00951B7D" w:rsidP="00951B7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" w:hAnsi="Helvetica LT Std" w:cs="Helvetica LT Std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  <w:r w:rsidRPr="006B4AA5">
        <w:rPr>
          <w:rFonts w:ascii="Helvetica LT Std" w:hAnsi="Helvetica LT Std" w:cs="Helvetica LT Std"/>
          <w:b/>
          <w:bCs/>
          <w:color w:val="808080" w:themeColor="background1" w:themeShade="80"/>
          <w:spacing w:val="3"/>
          <w:sz w:val="28"/>
          <w:szCs w:val="28"/>
          <w:lang w:val="es-ES_tradnl"/>
        </w:rPr>
        <w:t>Presentación de la Organización</w:t>
      </w:r>
    </w:p>
    <w:p w:rsidR="00951B7D" w:rsidRPr="006B4AA5" w:rsidRDefault="00951B7D" w:rsidP="00951B7D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Pr="006B4AA5" w:rsidRDefault="00951B7D" w:rsidP="00951B7D">
      <w:pPr>
        <w:pStyle w:val="Prrafodelista"/>
        <w:numPr>
          <w:ilvl w:val="0"/>
          <w:numId w:val="12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 w:rsidRPr="006B4AA5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Breve presentación de la Organización social (Se refiere a la descripción breve de la Organización, su historia, principales características)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951B7D" w:rsidTr="00951B7D">
        <w:tc>
          <w:tcPr>
            <w:tcW w:w="10530" w:type="dxa"/>
          </w:tcPr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951B7D" w:rsidRDefault="00951B7D" w:rsidP="00951B7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="00951B7D" w:rsidRDefault="00951B7D" w:rsidP="00951B7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Pr="00951B7D" w:rsidRDefault="00951B7D" w:rsidP="00951B7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224552" w:rsidRPr="00951B7D" w:rsidRDefault="00951B7D" w:rsidP="00951B7D">
      <w:pPr>
        <w:pStyle w:val="Prrafodelista"/>
        <w:numPr>
          <w:ilvl w:val="0"/>
          <w:numId w:val="12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 w:rsidRPr="00951B7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Plan de trabajo de la organización social (Principales actividades propias de la organización social y aquellas que realiza con su comunidad</w:t>
      </w:r>
      <w:r w:rsidR="00AE663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. </w:t>
      </w:r>
      <w:proofErr w:type="gramStart"/>
      <w:r w:rsidR="00AE663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Ejemplo :</w:t>
      </w:r>
      <w:proofErr w:type="gramEnd"/>
      <w:r w:rsidR="00AE663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capacitaciones, actividades socio-educativas</w:t>
      </w:r>
      <w:r w:rsidR="00E51066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, </w:t>
      </w:r>
      <w:r w:rsidR="00AE663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actividades recreativas, etc..</w:t>
      </w:r>
      <w:r w:rsidRPr="00951B7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D11E66" w:rsidTr="002C432F">
        <w:tc>
          <w:tcPr>
            <w:tcW w:w="5265" w:type="dxa"/>
            <w:vAlign w:val="center"/>
          </w:tcPr>
          <w:p w:rsidR="00D11E66" w:rsidRPr="007600BD" w:rsidRDefault="00D11E66" w:rsidP="00D11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Principales actividades desarrolladas</w:t>
            </w:r>
          </w:p>
        </w:tc>
        <w:tc>
          <w:tcPr>
            <w:tcW w:w="5265" w:type="dxa"/>
            <w:vAlign w:val="center"/>
          </w:tcPr>
          <w:p w:rsidR="00D11E66" w:rsidRPr="007600BD" w:rsidRDefault="00D11E66" w:rsidP="00D1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Frecuencia</w:t>
            </w: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1.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2.</w:t>
            </w: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3.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4.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734B85" w:rsidTr="00D11E66">
        <w:tc>
          <w:tcPr>
            <w:tcW w:w="5265" w:type="dxa"/>
          </w:tcPr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5.</w:t>
            </w: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</w:tbl>
    <w:p w:rsidR="005F3650" w:rsidRDefault="005F3650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Pr="007600B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734B85" w:rsidRDefault="00734B85" w:rsidP="00734B85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1D2671" w:rsidRPr="00951B7D" w:rsidRDefault="001D2671" w:rsidP="00951B7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  <w:r w:rsidRPr="00951B7D"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  <w:t>Identificación beneficiarios de su proyecto</w:t>
      </w:r>
    </w:p>
    <w:p w:rsidR="00B22FE3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bookmarkStart w:id="3" w:name="_Hlk6311990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-</w:t>
      </w:r>
      <w:r w:rsidR="007B0559" w:rsidRPr="007600B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Mencione el número </w:t>
      </w:r>
      <w:r w:rsidR="00080773" w:rsidRPr="007600B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de </w:t>
      </w:r>
      <w:r w:rsid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beneficiarios</w:t>
      </w: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directos</w:t>
      </w:r>
      <w:r w:rsid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: </w:t>
      </w:r>
      <w:r w:rsidR="007B0559" w:rsidRPr="007600B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socios inscritos en su organización social</w:t>
      </w:r>
    </w:p>
    <w:p w:rsidR="005F3650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-</w:t>
      </w:r>
      <w:r w:rsid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Menciones el número de beneficiarios indirectos: </w:t>
      </w: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personas </w:t>
      </w:r>
      <w:r w:rsid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que no pertenecen a la organización </w:t>
      </w:r>
      <w:r w:rsidR="00EE01F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postulante</w:t>
      </w:r>
      <w:r w:rsid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, pero</w:t>
      </w: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que se encuentren beneficiados con ejecución de su proyecto social</w:t>
      </w:r>
    </w:p>
    <w:p w:rsidR="00B22FE3" w:rsidRPr="007600BD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4820"/>
      </w:tblGrid>
      <w:tr w:rsidR="00734B85" w:rsidTr="00734B85">
        <w:trPr>
          <w:trHeight w:val="835"/>
        </w:trPr>
        <w:tc>
          <w:tcPr>
            <w:tcW w:w="3114" w:type="dxa"/>
          </w:tcPr>
          <w:bookmarkEnd w:id="3"/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Detalle</w:t>
            </w:r>
          </w:p>
        </w:tc>
        <w:tc>
          <w:tcPr>
            <w:tcW w:w="2551" w:type="dxa"/>
          </w:tcPr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4820" w:type="dxa"/>
          </w:tcPr>
          <w:p w:rsid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Características</w:t>
            </w:r>
          </w:p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>(ejemplo; niños, jóvenes, capacidad reducida, emprendedoras,</w:t>
            </w:r>
            <w:r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situación </w:t>
            </w:r>
            <w:proofErr w:type="gramStart"/>
            <w:r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>socio-económica</w:t>
            </w:r>
            <w:proofErr w:type="gramEnd"/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etc..)</w:t>
            </w:r>
          </w:p>
        </w:tc>
      </w:tr>
      <w:tr w:rsidR="00734B85" w:rsidTr="00734B85">
        <w:trPr>
          <w:trHeight w:val="1044"/>
        </w:trPr>
        <w:tc>
          <w:tcPr>
            <w:tcW w:w="3114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  <w:t>Número de beneficiarios directos</w:t>
            </w:r>
          </w:p>
        </w:tc>
        <w:tc>
          <w:tcPr>
            <w:tcW w:w="2551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4820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34B85" w:rsidTr="00734B85">
        <w:trPr>
          <w:trHeight w:val="1258"/>
        </w:trPr>
        <w:tc>
          <w:tcPr>
            <w:tcW w:w="3114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  <w:t>Número de beneficiarios indirectos</w:t>
            </w:r>
          </w:p>
        </w:tc>
        <w:tc>
          <w:tcPr>
            <w:tcW w:w="2551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4820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="00FF00FF" w:rsidRPr="007600BD" w:rsidRDefault="00FF00F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951B7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F243E" w:themeColor="text2" w:themeShade="80"/>
          <w:spacing w:val="3"/>
          <w:sz w:val="20"/>
          <w:szCs w:val="20"/>
          <w:lang w:val="es-ES_tradnl"/>
        </w:rPr>
      </w:pPr>
    </w:p>
    <w:p w:rsidR="001D2671" w:rsidRPr="007600BD" w:rsidRDefault="001D2671" w:rsidP="00951B7D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  <w:r w:rsidRPr="007600BD"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  <w:t>Ficha Técnica</w:t>
      </w:r>
    </w:p>
    <w:p w:rsidR="001D2671" w:rsidRPr="007600BD" w:rsidRDefault="001D267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F243E" w:themeColor="text2" w:themeShade="80"/>
          <w:spacing w:val="3"/>
          <w:sz w:val="20"/>
          <w:szCs w:val="20"/>
          <w:lang w:val="es-ES_tradnl"/>
        </w:rPr>
      </w:pPr>
    </w:p>
    <w:p w:rsidR="005F3650" w:rsidRPr="007600BD" w:rsidRDefault="007B0559" w:rsidP="001D2671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i/>
          <w:color w:val="0073AA"/>
          <w:spacing w:val="3"/>
          <w:sz w:val="20"/>
          <w:szCs w:val="20"/>
          <w:lang w:val="es-ES_tradnl"/>
        </w:rPr>
      </w:pPr>
      <w:r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Describa</w:t>
      </w:r>
      <w:r w:rsidR="00E13DE9"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clara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mente</w:t>
      </w:r>
      <w:r w:rsidR="00E13DE9"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su proyecto social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(señale 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¿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por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qu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é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se debe realizar este proyecto social</w:t>
      </w:r>
      <w:r w:rsidR="00734B85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y</w:t>
      </w:r>
      <w:r w:rsidR="00DC1500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como se llevará a cabo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?</w:t>
      </w:r>
      <w:r w:rsidR="00AE663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, piense su proyecto en todas las etapas, desde la planificación, la organización, la ejecución y termino de su proyecto social</w:t>
      </w:r>
      <w:r w:rsidR="00734B85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)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B17508" w:rsidRPr="007600BD" w:rsidTr="00FF00FF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508" w:rsidRPr="007600BD" w:rsidRDefault="00B17508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1E66" w:rsidRDefault="00D11E66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1E66" w:rsidRPr="007600BD" w:rsidRDefault="00D11E66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51B7D" w:rsidRDefault="00951B7D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51B7D" w:rsidRDefault="00951B7D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51B7D" w:rsidRDefault="00951B7D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51B7D" w:rsidRDefault="00951B7D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51B7D" w:rsidRPr="007600BD" w:rsidRDefault="00951B7D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Pr="007600BD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B7D" w:rsidRPr="00951B7D" w:rsidRDefault="00951B7D" w:rsidP="00951B7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:rsidR="009C1856" w:rsidRPr="000B502B" w:rsidRDefault="009C1856" w:rsidP="00E02543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>Explique el problema que busca</w:t>
      </w:r>
      <w:r w:rsid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resolver la organización social a través de su proyecto social </w:t>
      </w:r>
    </w:p>
    <w:p w:rsidR="000B502B" w:rsidRPr="00AE6633" w:rsidRDefault="000B502B" w:rsidP="000B502B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  <w:lang w:val="es-ES_tradnl"/>
        </w:rPr>
      </w:pPr>
      <w:r w:rsidRP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(Ejemplo</w:t>
      </w:r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s de problemas sociales</w:t>
      </w:r>
      <w:r w:rsidRP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: </w:t>
      </w:r>
      <w:r w:rsidR="00E51066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Desconocimiento de</w:t>
      </w:r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l</w:t>
      </w:r>
      <w:r w:rsidR="00E51066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 efecto </w:t>
      </w:r>
      <w:proofErr w:type="gramStart"/>
      <w:r w:rsidR="00E51066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del  corona</w:t>
      </w:r>
      <w:proofErr w:type="gramEnd"/>
      <w:r w:rsidR="00E51066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 virus en la salud de niños y niñas </w:t>
      </w:r>
      <w:r w:rsidRP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, </w:t>
      </w:r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percepción de inseguridad en la comunidad,</w:t>
      </w:r>
      <w:r w:rsid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 </w:t>
      </w:r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Aumento en las denuncias de violencia intrafamiliar, falta de conocimientos en alfabetización </w:t>
      </w:r>
      <w:proofErr w:type="spellStart"/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digital</w:t>
      </w:r>
      <w:r w:rsid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,etc</w:t>
      </w:r>
      <w:proofErr w:type="spellEnd"/>
      <w:r w:rsidR="00AE6633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…)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6D7820" w:rsidRPr="007600BD" w:rsidTr="00E13DE9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20" w:rsidRPr="007600BD" w:rsidRDefault="006D7820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Pr="007600BD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136" w:rsidRPr="00467136" w:rsidRDefault="00467136" w:rsidP="00467136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:rsidR="007600BD" w:rsidRDefault="0046713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  <w:r w:rsidRPr="00467136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</w:t>
      </w:r>
    </w:p>
    <w:p w:rsidR="009C1856" w:rsidRPr="007600BD" w:rsidRDefault="00951B7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  <w:r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  <w:t>6</w:t>
      </w:r>
      <w:r w:rsidR="009C1856" w:rsidRPr="007600BD"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  <w:t>. Objetivo</w:t>
      </w:r>
      <w:r w:rsidR="00E13DE9" w:rsidRPr="007600BD"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  <w:t xml:space="preserve"> de su proyecto social</w:t>
      </w:r>
    </w:p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9C1856" w:rsidRPr="00A1166A" w:rsidRDefault="00D11E66" w:rsidP="00224552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2"/>
          <w:szCs w:val="22"/>
          <w:lang w:val="es-ES_tradnl"/>
        </w:rPr>
      </w:pPr>
      <w:r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Principal o</w:t>
      </w:r>
      <w:r w:rsidR="00D65987"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>bjetivo</w:t>
      </w:r>
      <w:r w:rsidR="009C1856"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del Proyecto</w:t>
      </w:r>
      <w:r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social</w:t>
      </w:r>
    </w:p>
    <w:p w:rsidR="00A1166A" w:rsidRPr="00A1166A" w:rsidRDefault="00A1166A" w:rsidP="00A1166A">
      <w:pPr>
        <w:pStyle w:val="Prrafodelista"/>
        <w:suppressAutoHyphens/>
        <w:autoSpaceDE w:val="0"/>
        <w:autoSpaceDN w:val="0"/>
        <w:adjustRightInd w:val="0"/>
        <w:spacing w:after="57"/>
        <w:ind w:left="804"/>
        <w:jc w:val="both"/>
        <w:textAlignment w:val="center"/>
        <w:rPr>
          <w:rFonts w:ascii="Arial" w:hAnsi="Arial" w:cs="Arial"/>
          <w:color w:val="000000"/>
          <w:spacing w:val="2"/>
          <w:sz w:val="22"/>
          <w:szCs w:val="22"/>
          <w:lang w:val="es-ES_tradnl"/>
        </w:rPr>
      </w:pPr>
      <w:r w:rsidRPr="00A1166A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(ejemplo: Habilitar un espacio de encuentro y seguro para los habitantes del Rincón a través de instalación de luminarias en cancha deportiva, Capacitar a las socias y socios del la Unión comunal de centros de madres de madres de Puchuncaví en uso de la tecnología y sus distintas plataformas, </w:t>
      </w:r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Informar a la comunidad </w:t>
      </w:r>
      <w:bookmarkStart w:id="4" w:name="_GoBack"/>
      <w:bookmarkEnd w:id="4"/>
      <w:r w:rsidR="00A80F97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 xml:space="preserve">como abordar las denuncias de violencia a través de Taller de asesoría legal en violencia intra familiar (conocimiento de los distintos programas de apoyo para mujeres, niños y niñas víctima de violencia ), </w:t>
      </w:r>
      <w:r w:rsidRPr="00A1166A">
        <w:rPr>
          <w:rFonts w:ascii="Arial" w:hAnsi="Arial" w:cs="Arial"/>
          <w:bCs/>
          <w:color w:val="000000"/>
          <w:spacing w:val="2"/>
          <w:sz w:val="22"/>
          <w:szCs w:val="22"/>
          <w:lang w:val="es-ES_tradnl"/>
        </w:rPr>
        <w:t>etc..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9C1856" w:rsidRPr="007600BD" w:rsidTr="00E13DE9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856" w:rsidRPr="007600BD" w:rsidRDefault="009C1856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Pr="007600BD" w:rsidRDefault="00734B85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9C1856" w:rsidRPr="007600BD" w:rsidRDefault="009C1856" w:rsidP="00213849">
      <w:pPr>
        <w:pStyle w:val="Prrafodelista"/>
        <w:numPr>
          <w:ilvl w:val="0"/>
          <w:numId w:val="1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  <w:r w:rsidRPr="007600BD"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  <w:t>Actividades</w:t>
      </w:r>
    </w:p>
    <w:p w:rsidR="00E13DE9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 w:rsidRPr="007600B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Mencione el número de actividades que se deben </w:t>
      </w:r>
      <w:r w:rsidR="008E11F9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realizar</w:t>
      </w:r>
      <w:r w:rsidRPr="007600BD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una vez adjudicado su proyecto social, en orden cronológico y con la identificación de los responsables de cada una de estas actividades</w:t>
      </w:r>
    </w:p>
    <w:p w:rsidR="00C4616B" w:rsidRPr="007600BD" w:rsidRDefault="00C4616B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68"/>
        <w:gridCol w:w="2126"/>
      </w:tblGrid>
      <w:tr w:rsidR="00C4616B" w:rsidRPr="007600BD" w:rsidTr="00C46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4616B" w:rsidRPr="00941E28" w:rsidRDefault="00C4616B" w:rsidP="004B0A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41E28">
              <w:rPr>
                <w:rFonts w:ascii="Arial" w:hAnsi="Arial" w:cs="Arial"/>
                <w:b/>
                <w:sz w:val="20"/>
                <w:szCs w:val="20"/>
                <w:lang w:val="es-CL"/>
              </w:rPr>
              <w:t>ACTIVIDAD / TAREA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4616B" w:rsidRPr="00941E28" w:rsidRDefault="00C4616B" w:rsidP="004B0A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proofErr w:type="gramStart"/>
            <w:r w:rsidRPr="00941E28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 ESTIMADA</w:t>
            </w:r>
            <w:proofErr w:type="gramEnd"/>
            <w:r w:rsidRPr="00941E28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  INICIO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616B" w:rsidRPr="00941E28" w:rsidRDefault="00C4616B" w:rsidP="004B0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E28">
              <w:rPr>
                <w:rFonts w:ascii="Arial" w:hAnsi="Arial" w:cs="Arial"/>
                <w:b/>
                <w:sz w:val="20"/>
                <w:szCs w:val="20"/>
                <w:lang w:val="es-CL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4616B" w:rsidRPr="00941E28" w:rsidRDefault="00C4616B" w:rsidP="004B0A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941E28">
              <w:rPr>
                <w:rFonts w:ascii="Arial" w:hAnsi="Arial" w:cs="Arial"/>
                <w:b/>
                <w:sz w:val="20"/>
                <w:szCs w:val="20"/>
                <w:lang w:val="es-CL"/>
              </w:rPr>
              <w:t>Inversión presupuestada</w:t>
            </w:r>
          </w:p>
        </w:tc>
      </w:tr>
      <w:tr w:rsidR="00C4616B" w:rsidRPr="007600BD" w:rsidTr="00C4616B">
        <w:trPr>
          <w:trHeight w:val="5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1.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5.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6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C4616B" w:rsidRPr="007600BD" w:rsidTr="00C4616B">
        <w:trPr>
          <w:trHeight w:val="5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7600BD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16B" w:rsidRPr="007600BD" w:rsidRDefault="00C4616B" w:rsidP="004B0AE5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</w:tbl>
    <w:p w:rsidR="008D5997" w:rsidRPr="007600BD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73AA"/>
          <w:spacing w:val="2"/>
          <w:sz w:val="22"/>
          <w:szCs w:val="22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C4616B" w:rsidRDefault="00C4616B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9C1856" w:rsidRPr="007600BD" w:rsidRDefault="00AE663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  <w:t>8</w:t>
      </w:r>
      <w:r w:rsidR="009C1856" w:rsidRPr="007600BD"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  <w:t>. Presupuesto</w:t>
      </w:r>
    </w:p>
    <w:p w:rsidR="00587323" w:rsidRPr="007600BD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236"/>
        <w:gridCol w:w="2523"/>
        <w:gridCol w:w="1621"/>
      </w:tblGrid>
      <w:tr w:rsidR="00D23753" w:rsidRPr="007600BD" w:rsidTr="00587323">
        <w:tc>
          <w:tcPr>
            <w:tcW w:w="10530" w:type="dxa"/>
            <w:gridSpan w:val="4"/>
            <w:shd w:val="clear" w:color="auto" w:fill="FFFFFF" w:themeFill="background1"/>
          </w:tcPr>
          <w:p w:rsidR="00D23753" w:rsidRPr="007600BD" w:rsidRDefault="00D23753" w:rsidP="00FF4DD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6"/>
                <w:szCs w:val="26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D23753" w:rsidRPr="007600BD" w:rsidTr="00587323">
        <w:trPr>
          <w:trHeight w:val="547"/>
        </w:trPr>
        <w:tc>
          <w:tcPr>
            <w:tcW w:w="4150" w:type="dxa"/>
            <w:shd w:val="clear" w:color="auto" w:fill="auto"/>
          </w:tcPr>
          <w:p w:rsidR="00A759FA" w:rsidRPr="007600BD" w:rsidRDefault="00A759FA" w:rsidP="00A759F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0073AA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:rsidR="00D23753" w:rsidRPr="007600BD" w:rsidRDefault="002A09B5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4F81BD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:rsidR="00D65987" w:rsidRPr="007600BD" w:rsidRDefault="00996DEB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10%</w:t>
            </w:r>
          </w:p>
          <w:p w:rsidR="00D23753" w:rsidRPr="007600BD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APORTE PROPIO</w:t>
            </w:r>
          </w:p>
          <w:p w:rsidR="002A09B5" w:rsidRPr="007600BD" w:rsidRDefault="00E925B8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2523" w:type="dxa"/>
            <w:shd w:val="clear" w:color="auto" w:fill="auto"/>
          </w:tcPr>
          <w:p w:rsidR="00FF4DDE" w:rsidRPr="007600BD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 xml:space="preserve">APORTE </w:t>
            </w:r>
          </w:p>
          <w:p w:rsidR="00D23753" w:rsidRPr="007600BD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SOLICITADO</w:t>
            </w:r>
          </w:p>
          <w:p w:rsidR="00902544" w:rsidRPr="007600BD" w:rsidRDefault="00E925B8" w:rsidP="002A09B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621" w:type="dxa"/>
            <w:shd w:val="clear" w:color="auto" w:fill="auto"/>
          </w:tcPr>
          <w:p w:rsidR="00A759FA" w:rsidRPr="007600BD" w:rsidRDefault="00A759FA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</w:p>
          <w:p w:rsidR="002A09B5" w:rsidRPr="007600BD" w:rsidRDefault="00902544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TOTAL ITEM</w:t>
            </w:r>
          </w:p>
          <w:p w:rsidR="00E925B8" w:rsidRPr="007600BD" w:rsidRDefault="00E925B8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7F7F7F" w:themeColor="text1" w:themeTint="80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F776A3" w:rsidRPr="007600BD" w:rsidTr="00587323">
        <w:trPr>
          <w:trHeight w:val="268"/>
        </w:trPr>
        <w:tc>
          <w:tcPr>
            <w:tcW w:w="4150" w:type="dxa"/>
            <w:shd w:val="clear" w:color="auto" w:fill="auto"/>
          </w:tcPr>
          <w:p w:rsidR="00F776A3" w:rsidRPr="007600BD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  <w:t>Gastos Recursos Humanos</w:t>
            </w:r>
          </w:p>
          <w:p w:rsidR="00535DF3" w:rsidRPr="007600BD" w:rsidRDefault="00535DF3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</w:pP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(</w:t>
            </w:r>
            <w:r w:rsidR="00867586"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Ejemplo:</w:t>
            </w:r>
            <w:r w:rsidR="00DD3DE7"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 xml:space="preserve"> </w:t>
            </w: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Monitores, profesores, car</w:t>
            </w:r>
            <w:r w:rsidR="00550414"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 xml:space="preserve">pinteros, albañiles, </w:t>
            </w: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entre otros)</w:t>
            </w:r>
          </w:p>
        </w:tc>
        <w:tc>
          <w:tcPr>
            <w:tcW w:w="2236" w:type="dxa"/>
            <w:shd w:val="clear" w:color="auto" w:fill="auto"/>
          </w:tcPr>
          <w:p w:rsidR="00F776A3" w:rsidRPr="007600BD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color w:val="FF0000"/>
                <w:spacing w:val="2"/>
                <w:sz w:val="16"/>
                <w:szCs w:val="16"/>
                <w:lang w:val="es-ES_tradnl"/>
              </w:rPr>
            </w:pPr>
          </w:p>
          <w:p w:rsidR="00725823" w:rsidRPr="007600BD" w:rsidRDefault="00725823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F776A3" w:rsidRPr="007600BD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F776A3" w:rsidRPr="007600BD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25823" w:rsidRPr="007600BD" w:rsidTr="00587323">
        <w:trPr>
          <w:trHeight w:val="268"/>
        </w:trPr>
        <w:tc>
          <w:tcPr>
            <w:tcW w:w="4150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color w:val="FF0000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F3D23" w:rsidRPr="007600BD" w:rsidTr="00587323">
        <w:trPr>
          <w:trHeight w:val="258"/>
        </w:trPr>
        <w:tc>
          <w:tcPr>
            <w:tcW w:w="4150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58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58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F3D23" w:rsidRPr="007600BD" w:rsidTr="00587323">
        <w:trPr>
          <w:trHeight w:val="234"/>
        </w:trPr>
        <w:tc>
          <w:tcPr>
            <w:tcW w:w="4150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  <w:t>Gastos Operacionales</w:t>
            </w:r>
          </w:p>
          <w:p w:rsidR="00535DF3" w:rsidRPr="007600BD" w:rsidRDefault="00535DF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val="es-ES_tradnl"/>
              </w:rPr>
            </w:pPr>
            <w:r w:rsidRPr="007600BD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val="es-ES_tradnl"/>
              </w:rPr>
              <w:t>(</w:t>
            </w:r>
            <w:r w:rsidR="00867586" w:rsidRPr="007600BD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val="es-ES_tradnl"/>
              </w:rPr>
              <w:t xml:space="preserve">Ejemplo: </w:t>
            </w:r>
            <w:r w:rsidRPr="007600BD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val="es-ES_tradnl"/>
              </w:rPr>
              <w:t>Transporte, colaciones, artículos de oficina, materiales de artesanía, entre otros)</w:t>
            </w:r>
          </w:p>
        </w:tc>
        <w:tc>
          <w:tcPr>
            <w:tcW w:w="2236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F3D23" w:rsidRPr="007600BD" w:rsidTr="00587323">
        <w:trPr>
          <w:trHeight w:val="227"/>
        </w:trPr>
        <w:tc>
          <w:tcPr>
            <w:tcW w:w="4150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F3D23" w:rsidRPr="007600BD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27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27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27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27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23753" w:rsidRPr="007600BD" w:rsidTr="00587323">
        <w:trPr>
          <w:trHeight w:val="318"/>
        </w:trPr>
        <w:tc>
          <w:tcPr>
            <w:tcW w:w="4150" w:type="dxa"/>
            <w:shd w:val="clear" w:color="auto" w:fill="auto"/>
          </w:tcPr>
          <w:p w:rsidR="00F776A3" w:rsidRPr="007600BD" w:rsidRDefault="00F776A3" w:rsidP="006E2B42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  <w:t>Equipamiento</w:t>
            </w:r>
          </w:p>
          <w:p w:rsidR="00535DF3" w:rsidRPr="007600BD" w:rsidRDefault="00535DF3" w:rsidP="006E2B42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</w:pP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(</w:t>
            </w:r>
            <w:r w:rsidR="00867586"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 xml:space="preserve">Ejemplo: </w:t>
            </w: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>Muebles, computador, impresora, equipo de amplificación, horno,</w:t>
            </w:r>
            <w:r w:rsidR="00550414"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 xml:space="preserve"> equipamiento deportivo,</w:t>
            </w:r>
            <w:r w:rsidRPr="007600BD">
              <w:rPr>
                <w:rFonts w:ascii="Arial" w:hAnsi="Arial" w:cs="Arial"/>
                <w:bCs/>
                <w:i/>
                <w:color w:val="000000"/>
                <w:spacing w:val="2"/>
                <w:sz w:val="18"/>
                <w:szCs w:val="18"/>
                <w:lang w:val="es-ES_tradnl"/>
              </w:rPr>
              <w:t xml:space="preserve"> entre otros)</w:t>
            </w:r>
          </w:p>
        </w:tc>
        <w:tc>
          <w:tcPr>
            <w:tcW w:w="2236" w:type="dxa"/>
            <w:shd w:val="clear" w:color="auto" w:fill="auto"/>
          </w:tcPr>
          <w:p w:rsidR="00187573" w:rsidRPr="007600BD" w:rsidRDefault="0018757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3540F9" w:rsidRPr="007600BD" w:rsidRDefault="003540F9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23753" w:rsidRPr="007600BD" w:rsidRDefault="00D2375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47830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747830" w:rsidRPr="007600BD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747830" w:rsidRPr="007600BD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747830" w:rsidRPr="007600BD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747830" w:rsidRPr="007600BD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67E42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2582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725823" w:rsidRPr="007600BD" w:rsidRDefault="005E69CF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*</w:t>
            </w:r>
            <w:r w:rsidR="00725823" w:rsidRPr="007600BD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Presupuestos Contratistas</w:t>
            </w:r>
          </w:p>
          <w:p w:rsidR="00CA40ED" w:rsidRPr="007600BD" w:rsidRDefault="00967E42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2"/>
                <w:sz w:val="18"/>
                <w:szCs w:val="18"/>
                <w:lang w:val="es-ES_tradnl"/>
              </w:rPr>
            </w:pPr>
            <w:r w:rsidRPr="007600BD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>(Presupuestos a suma</w:t>
            </w:r>
            <w:r w:rsidR="00CA40ED" w:rsidRPr="007600BD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 xml:space="preserve"> alzada, Empresas Contratistas)</w:t>
            </w:r>
          </w:p>
        </w:tc>
        <w:tc>
          <w:tcPr>
            <w:tcW w:w="2236" w:type="dxa"/>
            <w:shd w:val="clear" w:color="auto" w:fill="auto"/>
          </w:tcPr>
          <w:p w:rsidR="00725823" w:rsidRPr="007600BD" w:rsidRDefault="00725823" w:rsidP="00CA40E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A53E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A53E3" w:rsidRPr="007600BD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2582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67E42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967E42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967E42" w:rsidRPr="007600BD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25823" w:rsidRPr="007600BD" w:rsidTr="00587323">
        <w:trPr>
          <w:trHeight w:val="251"/>
        </w:trPr>
        <w:tc>
          <w:tcPr>
            <w:tcW w:w="4150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725823" w:rsidRPr="007600BD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D23753" w:rsidRPr="007600BD" w:rsidTr="00587323">
        <w:trPr>
          <w:trHeight w:val="77"/>
        </w:trPr>
        <w:tc>
          <w:tcPr>
            <w:tcW w:w="4150" w:type="dxa"/>
            <w:shd w:val="clear" w:color="auto" w:fill="auto"/>
          </w:tcPr>
          <w:p w:rsidR="00D23753" w:rsidRPr="007600BD" w:rsidRDefault="00703BDF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236" w:type="dxa"/>
            <w:shd w:val="clear" w:color="auto" w:fill="auto"/>
          </w:tcPr>
          <w:p w:rsidR="00D23753" w:rsidRPr="007600BD" w:rsidRDefault="00D2375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523" w:type="dxa"/>
            <w:shd w:val="clear" w:color="auto" w:fill="auto"/>
          </w:tcPr>
          <w:p w:rsidR="00D23753" w:rsidRPr="007600BD" w:rsidRDefault="00D2375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21" w:type="dxa"/>
            <w:shd w:val="clear" w:color="auto" w:fill="auto"/>
          </w:tcPr>
          <w:p w:rsidR="00D23753" w:rsidRPr="007600BD" w:rsidRDefault="00D2375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="00B65151" w:rsidRPr="007600BD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</w:rPr>
      </w:pPr>
    </w:p>
    <w:sectPr w:rsidR="00B65151" w:rsidRPr="007600BD" w:rsidSect="002D430D">
      <w:headerReference w:type="default" r:id="rId10"/>
      <w:footerReference w:type="default" r:id="rId11"/>
      <w:headerReference w:type="first" r:id="rId12"/>
      <w:pgSz w:w="12242" w:h="15842" w:code="1"/>
      <w:pgMar w:top="1134" w:right="851" w:bottom="851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D64" w:rsidRDefault="003C0D64">
      <w:r>
        <w:separator/>
      </w:r>
    </w:p>
  </w:endnote>
  <w:endnote w:type="continuationSeparator" w:id="0">
    <w:p w:rsidR="003C0D64" w:rsidRDefault="003C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D64" w:rsidRDefault="003C0D64">
      <w:r>
        <w:separator/>
      </w:r>
    </w:p>
  </w:footnote>
  <w:footnote w:type="continuationSeparator" w:id="0">
    <w:p w:rsidR="003C0D64" w:rsidRDefault="003C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78" w:rsidRDefault="003B6378" w:rsidP="003B6378">
    <w:pPr>
      <w:pStyle w:val="Encabezado"/>
      <w:jc w:val="both"/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F o n d </w:t>
    </w:r>
    <w:proofErr w:type="gramStart"/>
    <w:r>
      <w:rPr>
        <w:rFonts w:asciiTheme="minorHAnsi" w:hAnsiTheme="minorHAnsi"/>
        <w:b/>
        <w:color w:val="002060"/>
        <w:sz w:val="20"/>
        <w:szCs w:val="20"/>
        <w:lang w:val="es-CL"/>
      </w:rPr>
      <w:t>o  C</w:t>
    </w:r>
    <w:proofErr w:type="gramEnd"/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o n c u r s a b l e  A E S  G e n e </w:t>
    </w:r>
    <w:r w:rsidR="0098589B">
      <w:rPr>
        <w:rFonts w:asciiTheme="minorHAnsi" w:hAnsiTheme="minorHAnsi"/>
        <w:b/>
        <w:color w:val="002060"/>
        <w:sz w:val="20"/>
        <w:szCs w:val="20"/>
        <w:lang w:val="es-CL"/>
      </w:rPr>
      <w:t xml:space="preserve">r </w:t>
    </w:r>
    <w:r w:rsidR="002A12A0">
      <w:rPr>
        <w:rFonts w:asciiTheme="minorHAnsi" w:hAnsiTheme="minorHAnsi"/>
        <w:b/>
        <w:color w:val="002060"/>
        <w:sz w:val="20"/>
        <w:szCs w:val="20"/>
        <w:lang w:val="es-CL"/>
      </w:rPr>
      <w:t xml:space="preserve"> </w:t>
    </w:r>
    <w:r w:rsidR="0098589B">
      <w:rPr>
        <w:rFonts w:asciiTheme="minorHAnsi" w:hAnsiTheme="minorHAnsi"/>
        <w:b/>
        <w:color w:val="002060"/>
        <w:sz w:val="20"/>
        <w:szCs w:val="20"/>
        <w:lang w:val="es-CL"/>
      </w:rPr>
      <w:t xml:space="preserve">P u c h u n c a v í </w:t>
    </w:r>
    <w:r w:rsidR="002A12A0">
      <w:rPr>
        <w:rFonts w:asciiTheme="minorHAnsi" w:hAnsiTheme="minorHAnsi"/>
        <w:b/>
        <w:color w:val="002060"/>
        <w:sz w:val="20"/>
        <w:szCs w:val="20"/>
        <w:lang w:val="es-CL"/>
      </w:rPr>
      <w:t xml:space="preserve"> </w:t>
    </w:r>
    <w:r w:rsidR="0098589B">
      <w:rPr>
        <w:rFonts w:asciiTheme="minorHAnsi" w:hAnsiTheme="minorHAnsi"/>
        <w:b/>
        <w:color w:val="002060"/>
        <w:sz w:val="20"/>
        <w:szCs w:val="20"/>
        <w:lang w:val="es-CL"/>
      </w:rPr>
      <w:t xml:space="preserve"> 2 0 </w:t>
    </w:r>
    <w:r w:rsidR="00951B7D">
      <w:rPr>
        <w:rFonts w:asciiTheme="minorHAnsi" w:hAnsiTheme="minorHAnsi"/>
        <w:b/>
        <w:color w:val="002060"/>
        <w:sz w:val="20"/>
        <w:szCs w:val="20"/>
        <w:lang w:val="es-CL"/>
      </w:rPr>
      <w:t>2 0</w:t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                            </w:t>
    </w:r>
  </w:p>
  <w:p w:rsidR="00F12D97" w:rsidRDefault="00F12D97">
    <w:pPr>
      <w:pStyle w:val="Encabezado"/>
    </w:pPr>
  </w:p>
  <w:p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97" w:rsidRDefault="00F12D97" w:rsidP="0071296A">
    <w:pPr>
      <w:pStyle w:val="Encabezado"/>
      <w:jc w:val="both"/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</w:t>
    </w:r>
    <w:r w:rsidR="009047B5">
      <w:rPr>
        <w:noProof/>
      </w:rPr>
      <w:drawing>
        <wp:inline distT="0" distB="0" distL="0" distR="0" wp14:anchorId="089B35E8" wp14:editId="6A4EF94D">
          <wp:extent cx="685800" cy="88392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</w:t>
    </w:r>
    <w:r w:rsidR="009047B5"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                                                                                                               </w:t>
    </w:r>
    <w:r w:rsidR="009047B5">
      <w:rPr>
        <w:noProof/>
      </w:rPr>
      <w:drawing>
        <wp:inline distT="0" distB="0" distL="0" distR="0" wp14:anchorId="287226D4" wp14:editId="78C77EC8">
          <wp:extent cx="1249680" cy="624840"/>
          <wp:effectExtent l="0" t="0" r="7620" b="381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47B5">
      <w:rPr>
        <w:rFonts w:asciiTheme="minorHAnsi" w:hAnsiTheme="minorHAnsi"/>
        <w:b/>
        <w:color w:val="002060"/>
        <w:sz w:val="20"/>
        <w:szCs w:val="20"/>
        <w:lang w:val="es-CL"/>
      </w:rPr>
      <w:t xml:space="preserve">    </w:t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0806"/>
    <w:multiLevelType w:val="hybridMultilevel"/>
    <w:tmpl w:val="CAA22F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7182"/>
    <w:multiLevelType w:val="hybridMultilevel"/>
    <w:tmpl w:val="D774FB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6C733680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654A2"/>
    <w:multiLevelType w:val="hybridMultilevel"/>
    <w:tmpl w:val="AD16C050"/>
    <w:lvl w:ilvl="0" w:tplc="A7C4B9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80773"/>
    <w:rsid w:val="00080F08"/>
    <w:rsid w:val="0008492A"/>
    <w:rsid w:val="0008723B"/>
    <w:rsid w:val="0009107C"/>
    <w:rsid w:val="000919A6"/>
    <w:rsid w:val="00093D20"/>
    <w:rsid w:val="000945A0"/>
    <w:rsid w:val="00095A12"/>
    <w:rsid w:val="000A0C24"/>
    <w:rsid w:val="000A0EA4"/>
    <w:rsid w:val="000A1654"/>
    <w:rsid w:val="000A1F98"/>
    <w:rsid w:val="000A2F40"/>
    <w:rsid w:val="000A3430"/>
    <w:rsid w:val="000A361C"/>
    <w:rsid w:val="000A742B"/>
    <w:rsid w:val="000B3FBF"/>
    <w:rsid w:val="000B4648"/>
    <w:rsid w:val="000B502B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201EC3"/>
    <w:rsid w:val="002029A4"/>
    <w:rsid w:val="002040E3"/>
    <w:rsid w:val="00204C67"/>
    <w:rsid w:val="002063F5"/>
    <w:rsid w:val="0021004B"/>
    <w:rsid w:val="0021016D"/>
    <w:rsid w:val="002122DA"/>
    <w:rsid w:val="00213849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36174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67A56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739D"/>
    <w:rsid w:val="002C7912"/>
    <w:rsid w:val="002C7E7C"/>
    <w:rsid w:val="002D0233"/>
    <w:rsid w:val="002D0F8D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4253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0D64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4CC9"/>
    <w:rsid w:val="00405D95"/>
    <w:rsid w:val="00406C61"/>
    <w:rsid w:val="00410084"/>
    <w:rsid w:val="00412121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5063B"/>
    <w:rsid w:val="00450B46"/>
    <w:rsid w:val="00450B55"/>
    <w:rsid w:val="0045447E"/>
    <w:rsid w:val="00455486"/>
    <w:rsid w:val="00456680"/>
    <w:rsid w:val="0046139B"/>
    <w:rsid w:val="00461951"/>
    <w:rsid w:val="00461D1B"/>
    <w:rsid w:val="00461EBC"/>
    <w:rsid w:val="00462C6B"/>
    <w:rsid w:val="00463BC9"/>
    <w:rsid w:val="00463D00"/>
    <w:rsid w:val="00464826"/>
    <w:rsid w:val="00465009"/>
    <w:rsid w:val="00467136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6BC8"/>
    <w:rsid w:val="005978A7"/>
    <w:rsid w:val="00597A74"/>
    <w:rsid w:val="005A0383"/>
    <w:rsid w:val="005A1F64"/>
    <w:rsid w:val="005A22ED"/>
    <w:rsid w:val="005A262E"/>
    <w:rsid w:val="005A57C1"/>
    <w:rsid w:val="005A5B9F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319E"/>
    <w:rsid w:val="005E3521"/>
    <w:rsid w:val="005E3EBD"/>
    <w:rsid w:val="005E69CF"/>
    <w:rsid w:val="005E7E82"/>
    <w:rsid w:val="005F1BC3"/>
    <w:rsid w:val="005F1C20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211C6"/>
    <w:rsid w:val="00624817"/>
    <w:rsid w:val="00624DB7"/>
    <w:rsid w:val="0062526A"/>
    <w:rsid w:val="00625FF8"/>
    <w:rsid w:val="00627801"/>
    <w:rsid w:val="00633600"/>
    <w:rsid w:val="006356D8"/>
    <w:rsid w:val="00635EA7"/>
    <w:rsid w:val="00636B8E"/>
    <w:rsid w:val="00637607"/>
    <w:rsid w:val="00640F4D"/>
    <w:rsid w:val="00641FB3"/>
    <w:rsid w:val="00641FDF"/>
    <w:rsid w:val="006425AB"/>
    <w:rsid w:val="00642BB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1287"/>
    <w:rsid w:val="00691FFF"/>
    <w:rsid w:val="006922C9"/>
    <w:rsid w:val="00694A3B"/>
    <w:rsid w:val="00694AC0"/>
    <w:rsid w:val="0069548A"/>
    <w:rsid w:val="0069558E"/>
    <w:rsid w:val="00696209"/>
    <w:rsid w:val="006A0A39"/>
    <w:rsid w:val="006A335D"/>
    <w:rsid w:val="006A59D9"/>
    <w:rsid w:val="006A609E"/>
    <w:rsid w:val="006B27B6"/>
    <w:rsid w:val="006B3988"/>
    <w:rsid w:val="006B47BB"/>
    <w:rsid w:val="006B4A83"/>
    <w:rsid w:val="006B4AA5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823"/>
    <w:rsid w:val="00725A83"/>
    <w:rsid w:val="00725DA1"/>
    <w:rsid w:val="007277AB"/>
    <w:rsid w:val="007301F7"/>
    <w:rsid w:val="00730C2A"/>
    <w:rsid w:val="0073226B"/>
    <w:rsid w:val="00732CCD"/>
    <w:rsid w:val="007331A7"/>
    <w:rsid w:val="00734B85"/>
    <w:rsid w:val="00734E55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277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1B7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5203"/>
    <w:rsid w:val="00A055A4"/>
    <w:rsid w:val="00A067F6"/>
    <w:rsid w:val="00A07439"/>
    <w:rsid w:val="00A10F85"/>
    <w:rsid w:val="00A1166A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80F97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33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62E2"/>
    <w:rsid w:val="00BD67CA"/>
    <w:rsid w:val="00BE4033"/>
    <w:rsid w:val="00BE52D1"/>
    <w:rsid w:val="00BE60DA"/>
    <w:rsid w:val="00BF0AFE"/>
    <w:rsid w:val="00BF143C"/>
    <w:rsid w:val="00BF1CFA"/>
    <w:rsid w:val="00BF2175"/>
    <w:rsid w:val="00BF3646"/>
    <w:rsid w:val="00BF72B8"/>
    <w:rsid w:val="00BF7B9F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4200"/>
    <w:rsid w:val="00C342D7"/>
    <w:rsid w:val="00C36554"/>
    <w:rsid w:val="00C37BB7"/>
    <w:rsid w:val="00C41D95"/>
    <w:rsid w:val="00C42709"/>
    <w:rsid w:val="00C45E91"/>
    <w:rsid w:val="00C46000"/>
    <w:rsid w:val="00C4616B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A0EC0"/>
    <w:rsid w:val="00CA2EFA"/>
    <w:rsid w:val="00CA40ED"/>
    <w:rsid w:val="00CA53A3"/>
    <w:rsid w:val="00CA5576"/>
    <w:rsid w:val="00CA59CE"/>
    <w:rsid w:val="00CA636B"/>
    <w:rsid w:val="00CA74E7"/>
    <w:rsid w:val="00CB00F5"/>
    <w:rsid w:val="00CB048B"/>
    <w:rsid w:val="00CB0ECD"/>
    <w:rsid w:val="00CB13C0"/>
    <w:rsid w:val="00CB5DBC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60359"/>
    <w:rsid w:val="00D606F5"/>
    <w:rsid w:val="00D60F8C"/>
    <w:rsid w:val="00D62227"/>
    <w:rsid w:val="00D6347D"/>
    <w:rsid w:val="00D65987"/>
    <w:rsid w:val="00D66CB1"/>
    <w:rsid w:val="00D671B1"/>
    <w:rsid w:val="00D70A6B"/>
    <w:rsid w:val="00D72658"/>
    <w:rsid w:val="00D73F48"/>
    <w:rsid w:val="00D75757"/>
    <w:rsid w:val="00D757C7"/>
    <w:rsid w:val="00D75E8D"/>
    <w:rsid w:val="00D765C5"/>
    <w:rsid w:val="00D846A9"/>
    <w:rsid w:val="00D84F77"/>
    <w:rsid w:val="00D858C2"/>
    <w:rsid w:val="00D87318"/>
    <w:rsid w:val="00D92B54"/>
    <w:rsid w:val="00D944B1"/>
    <w:rsid w:val="00D94FED"/>
    <w:rsid w:val="00D95391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6A2D"/>
    <w:rsid w:val="00DE7C9C"/>
    <w:rsid w:val="00DF17C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106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200"/>
    <w:rsid w:val="00EB6E87"/>
    <w:rsid w:val="00EC058D"/>
    <w:rsid w:val="00EC09AA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FF3"/>
    <w:rsid w:val="00F73823"/>
    <w:rsid w:val="00F7569E"/>
    <w:rsid w:val="00F776A3"/>
    <w:rsid w:val="00F81EDD"/>
    <w:rsid w:val="00F82091"/>
    <w:rsid w:val="00F828B1"/>
    <w:rsid w:val="00F82F25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CCD"/>
    <w:rsid w:val="00FC0FA6"/>
    <w:rsid w:val="00FC3A2D"/>
    <w:rsid w:val="00FC4612"/>
    <w:rsid w:val="00FC4E75"/>
    <w:rsid w:val="00FC6DFB"/>
    <w:rsid w:val="00FC72CC"/>
    <w:rsid w:val="00FC7616"/>
    <w:rsid w:val="00FC7C10"/>
    <w:rsid w:val="00FC7CD0"/>
    <w:rsid w:val="00FD10B5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5D1"/>
    <w:rsid w:val="00FE4AE3"/>
    <w:rsid w:val="00FE6C5D"/>
    <w:rsid w:val="00FE78EC"/>
    <w:rsid w:val="00FF00FF"/>
    <w:rsid w:val="00FF2CED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3A054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5E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EDC9F1B4D129784D957B412C8AD5504C" ma:contentTypeVersion="" ma:contentTypeDescription="Cargar una imagen." ma:contentTypeScope="" ma:versionID="cf4915c06742d4d255f3c2d9fbc60e36">
  <xsd:schema xmlns:xsd="http://www.w3.org/2001/XMLSchema" xmlns:xs="http://www.w3.org/2001/XMLSchema" xmlns:p="http://schemas.microsoft.com/office/2006/metadata/properties" xmlns:ns1="http://schemas.microsoft.com/sharepoint/v3" xmlns:ns2="DFB4BBAF-63A3-4713-90AF-3491DF5215F6" xmlns:ns3="http://schemas.microsoft.com/sharepoint/v3/fields" xmlns:ns4="dfb4bbaf-63a3-4713-90af-3491df5215f6" targetNamespace="http://schemas.microsoft.com/office/2006/metadata/properties" ma:root="true" ma:fieldsID="7c78587855352ced5dada39469b0c36e" ns1:_="" ns2:_="" ns3:_="" ns4:_="">
    <xsd:import namespace="http://schemas.microsoft.com/sharepoint/v3"/>
    <xsd:import namespace="DFB4BBAF-63A3-4713-90AF-3491DF5215F6"/>
    <xsd:import namespace="http://schemas.microsoft.com/sharepoint/v3/fields"/>
    <xsd:import namespace="dfb4bbaf-63a3-4713-90af-3491df5215f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ve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Width" ma:index="22" nillable="true" ma:displayName="Ancho" ma:internalName="ImageWidth" ma:readOnly="true">
      <xsd:simpleType>
        <xsd:restriction base="dms:Unknown"/>
      </xsd:simpleType>
    </xsd:element>
    <xsd:element name="ImageHeight" ma:index="23" nillable="true" ma:displayName="Alto" ma:internalName="ImageHeight" ma:readOnly="true">
      <xsd:simpleType>
        <xsd:restriction base="dms:Unknown"/>
      </xsd:simpleType>
    </xsd:element>
    <xsd:element name="ImageCreateDate" ma:index="26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Convenio" ma:index="28" nillable="true" ma:displayName="Convenio" ma:list="{d3c2f951-3262-4858-a9d3-fe0f64d54c66}" ma:internalName="Conveni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4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D242D-A3C3-4B0B-9A20-AD7557D00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4BBAF-63A3-4713-90AF-3491DF5215F6"/>
    <ds:schemaRef ds:uri="http://schemas.microsoft.com/sharepoint/v3/fields"/>
    <ds:schemaRef ds:uri="dfb4bbaf-63a3-4713-90af-3491df52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Colorado.dotx</Template>
  <TotalTime>72</TotalTime>
  <Pages>6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de Proyectos</vt:lpstr>
    </vt:vector>
  </TitlesOfParts>
  <Company>A_Zero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Claudia E. Cuellar Donaire</cp:lastModifiedBy>
  <cp:revision>8</cp:revision>
  <cp:lastPrinted>2019-05-22T22:32:00Z</cp:lastPrinted>
  <dcterms:created xsi:type="dcterms:W3CDTF">2020-04-20T16:39:00Z</dcterms:created>
  <dcterms:modified xsi:type="dcterms:W3CDTF">2020-10-16T19:16:00Z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</Properties>
</file>